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E9E53" w14:textId="43ED205B" w:rsidR="005F2025" w:rsidRPr="005F2025" w:rsidRDefault="006B3360" w:rsidP="005F2025">
      <w:pPr>
        <w:spacing w:after="120" w:line="360" w:lineRule="auto"/>
        <w:jc w:val="center"/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Emenda Modificativa Nº 002</w:t>
      </w:r>
      <w:bookmarkStart w:id="0" w:name="_GoBack"/>
      <w:bookmarkEnd w:id="0"/>
      <w:r>
        <w:rPr>
          <w:rFonts w:ascii="Arial" w:hAnsi="Arial" w:cs="Arial"/>
          <w:b/>
          <w:u w:val="single"/>
        </w:rPr>
        <w:t xml:space="preserve"> de 02 </w:t>
      </w:r>
      <w:r w:rsidR="005F2025" w:rsidRPr="005F2025">
        <w:rPr>
          <w:rFonts w:ascii="Arial" w:hAnsi="Arial" w:cs="Arial"/>
          <w:b/>
          <w:u w:val="single"/>
        </w:rPr>
        <w:t xml:space="preserve">de </w:t>
      </w:r>
      <w:r>
        <w:rPr>
          <w:rFonts w:ascii="Arial" w:hAnsi="Arial" w:cs="Arial"/>
          <w:b/>
          <w:u w:val="single"/>
        </w:rPr>
        <w:t>março</w:t>
      </w:r>
      <w:r w:rsidR="005F2025" w:rsidRPr="005F2025">
        <w:rPr>
          <w:rFonts w:ascii="Arial" w:hAnsi="Arial" w:cs="Arial"/>
          <w:b/>
          <w:u w:val="single"/>
        </w:rPr>
        <w:t xml:space="preserve"> de 202</w:t>
      </w:r>
      <w:r w:rsidR="00C33E51">
        <w:rPr>
          <w:rFonts w:ascii="Arial" w:hAnsi="Arial" w:cs="Arial"/>
          <w:b/>
          <w:u w:val="single"/>
        </w:rPr>
        <w:t>6</w:t>
      </w:r>
      <w:r w:rsidR="005F2025" w:rsidRPr="005F2025">
        <w:rPr>
          <w:rFonts w:ascii="Arial" w:hAnsi="Arial" w:cs="Arial"/>
          <w:b/>
          <w:u w:val="single"/>
        </w:rPr>
        <w:t>.</w:t>
      </w:r>
    </w:p>
    <w:p w14:paraId="760CC711" w14:textId="77777777" w:rsidR="005F2025" w:rsidRPr="005F2025" w:rsidRDefault="005F2025" w:rsidP="005F2025">
      <w:pPr>
        <w:spacing w:after="120" w:line="360" w:lineRule="auto"/>
        <w:jc w:val="both"/>
        <w:outlineLvl w:val="0"/>
        <w:rPr>
          <w:rFonts w:ascii="Arial" w:hAnsi="Arial" w:cs="Arial"/>
        </w:rPr>
      </w:pPr>
    </w:p>
    <w:p w14:paraId="633DCD1C" w14:textId="77777777" w:rsidR="005F2025" w:rsidRPr="005F2025" w:rsidRDefault="005F2025" w:rsidP="005F2025">
      <w:pPr>
        <w:spacing w:after="120" w:line="360" w:lineRule="auto"/>
        <w:jc w:val="both"/>
        <w:outlineLvl w:val="0"/>
        <w:rPr>
          <w:rFonts w:ascii="Arial" w:hAnsi="Arial" w:cs="Arial"/>
          <w:b/>
        </w:rPr>
      </w:pPr>
      <w:r w:rsidRPr="005F2025">
        <w:rPr>
          <w:rFonts w:ascii="Arial" w:hAnsi="Arial" w:cs="Arial"/>
          <w:b/>
        </w:rPr>
        <w:t xml:space="preserve">Autoria: </w:t>
      </w:r>
    </w:p>
    <w:p w14:paraId="54F2A7C7" w14:textId="3A2D731F" w:rsidR="005F2025" w:rsidRPr="005F2025" w:rsidRDefault="005F2025" w:rsidP="005F2025">
      <w:pPr>
        <w:spacing w:after="120" w:line="360" w:lineRule="auto"/>
        <w:jc w:val="both"/>
        <w:outlineLvl w:val="0"/>
        <w:rPr>
          <w:rFonts w:ascii="Arial" w:hAnsi="Arial" w:cs="Arial"/>
        </w:rPr>
      </w:pPr>
      <w:r w:rsidRPr="005F2025">
        <w:rPr>
          <w:rFonts w:ascii="Arial" w:hAnsi="Arial" w:cs="Arial"/>
        </w:rPr>
        <w:t>Vereador</w:t>
      </w:r>
      <w:r w:rsidR="009B7880">
        <w:rPr>
          <w:rFonts w:ascii="Arial" w:hAnsi="Arial" w:cs="Arial"/>
        </w:rPr>
        <w:t>a</w:t>
      </w:r>
      <w:r w:rsidRPr="005F2025">
        <w:rPr>
          <w:rFonts w:ascii="Arial" w:hAnsi="Arial" w:cs="Arial"/>
        </w:rPr>
        <w:t xml:space="preserve"> </w:t>
      </w:r>
      <w:r w:rsidR="009B7880">
        <w:rPr>
          <w:rFonts w:ascii="Arial" w:hAnsi="Arial" w:cs="Arial"/>
          <w:b/>
        </w:rPr>
        <w:t>Élica Santina da Silva</w:t>
      </w:r>
      <w:r w:rsidRPr="005F2025">
        <w:rPr>
          <w:rFonts w:ascii="Arial" w:hAnsi="Arial" w:cs="Arial"/>
        </w:rPr>
        <w:t>, Relator</w:t>
      </w:r>
      <w:r w:rsidR="009B7880">
        <w:rPr>
          <w:rFonts w:ascii="Arial" w:hAnsi="Arial" w:cs="Arial"/>
        </w:rPr>
        <w:t>a</w:t>
      </w:r>
      <w:r w:rsidRPr="005F2025">
        <w:rPr>
          <w:rFonts w:ascii="Arial" w:hAnsi="Arial" w:cs="Arial"/>
        </w:rPr>
        <w:t xml:space="preserve"> da Comissão de </w:t>
      </w:r>
      <w:r w:rsidR="009B7880">
        <w:rPr>
          <w:rFonts w:ascii="Arial" w:hAnsi="Arial" w:cs="Arial"/>
        </w:rPr>
        <w:t>Constituição, Redação e Legislação.</w:t>
      </w:r>
    </w:p>
    <w:p w14:paraId="7C1B59C0" w14:textId="0CE5B92E" w:rsidR="005F2025" w:rsidRPr="005F2025" w:rsidRDefault="005F2025" w:rsidP="005F2025">
      <w:pPr>
        <w:spacing w:after="120" w:line="360" w:lineRule="auto"/>
        <w:jc w:val="both"/>
        <w:outlineLvl w:val="0"/>
        <w:rPr>
          <w:rFonts w:ascii="Arial" w:hAnsi="Arial" w:cs="Arial"/>
        </w:rPr>
      </w:pPr>
      <w:r w:rsidRPr="005F2025">
        <w:rPr>
          <w:rFonts w:ascii="Arial" w:hAnsi="Arial" w:cs="Arial"/>
          <w:b/>
        </w:rPr>
        <w:t>Ementa:</w:t>
      </w:r>
      <w:r w:rsidR="00741F45">
        <w:rPr>
          <w:rFonts w:ascii="Arial" w:hAnsi="Arial" w:cs="Arial"/>
        </w:rPr>
        <w:t xml:space="preserve"> Altera</w:t>
      </w:r>
      <w:r w:rsidRPr="005F2025">
        <w:rPr>
          <w:rFonts w:ascii="Arial" w:hAnsi="Arial" w:cs="Arial"/>
        </w:rPr>
        <w:t xml:space="preserve"> Projeto de Lei </w:t>
      </w:r>
      <w:r w:rsidR="009B7880">
        <w:rPr>
          <w:rFonts w:ascii="Arial" w:hAnsi="Arial" w:cs="Arial"/>
        </w:rPr>
        <w:t>N</w:t>
      </w:r>
      <w:r w:rsidRPr="005F2025">
        <w:rPr>
          <w:rFonts w:ascii="Arial" w:hAnsi="Arial" w:cs="Arial"/>
        </w:rPr>
        <w:t xml:space="preserve">º </w:t>
      </w:r>
      <w:r w:rsidR="00741F45">
        <w:rPr>
          <w:rFonts w:ascii="Arial" w:hAnsi="Arial" w:cs="Arial"/>
        </w:rPr>
        <w:t>990</w:t>
      </w:r>
      <w:r w:rsidR="00D3695B">
        <w:rPr>
          <w:rFonts w:ascii="Arial" w:hAnsi="Arial" w:cs="Arial"/>
        </w:rPr>
        <w:t>/2026</w:t>
      </w:r>
      <w:r w:rsidRPr="005F2025">
        <w:rPr>
          <w:rFonts w:ascii="Arial" w:hAnsi="Arial" w:cs="Arial"/>
        </w:rPr>
        <w:t>.</w:t>
      </w:r>
    </w:p>
    <w:p w14:paraId="789039FE" w14:textId="77777777" w:rsidR="00741F45" w:rsidRPr="00741F45" w:rsidRDefault="005F2025" w:rsidP="00741F45">
      <w:pPr>
        <w:spacing w:after="120" w:line="360" w:lineRule="auto"/>
        <w:jc w:val="both"/>
        <w:outlineLvl w:val="0"/>
        <w:rPr>
          <w:rFonts w:ascii="Arial" w:hAnsi="Arial" w:cs="Arial"/>
        </w:rPr>
      </w:pPr>
      <w:r w:rsidRPr="005F2025">
        <w:rPr>
          <w:rFonts w:ascii="Arial" w:hAnsi="Arial" w:cs="Arial"/>
          <w:b/>
        </w:rPr>
        <w:t>Texto:</w:t>
      </w:r>
      <w:r w:rsidRPr="005F2025">
        <w:rPr>
          <w:rFonts w:ascii="Arial" w:hAnsi="Arial" w:cs="Arial"/>
        </w:rPr>
        <w:t xml:space="preserve"> </w:t>
      </w:r>
      <w:r w:rsidR="00741F45" w:rsidRPr="00741F45">
        <w:rPr>
          <w:rFonts w:ascii="Arial" w:hAnsi="Arial" w:cs="Arial"/>
        </w:rPr>
        <w:t>Acrescenta dispositivos ao Projeto de Lei nº 990/2026, que passam a vigorar com a seguinte redação:</w:t>
      </w:r>
    </w:p>
    <w:p w14:paraId="500DAEEC" w14:textId="77777777" w:rsidR="00741F45" w:rsidRPr="00741F45" w:rsidRDefault="00741F45" w:rsidP="00741F45">
      <w:pPr>
        <w:spacing w:after="120" w:line="360" w:lineRule="auto"/>
        <w:jc w:val="both"/>
        <w:outlineLvl w:val="0"/>
        <w:rPr>
          <w:rFonts w:ascii="Arial" w:hAnsi="Arial" w:cs="Arial"/>
        </w:rPr>
      </w:pPr>
      <w:r w:rsidRPr="00741F45">
        <w:rPr>
          <w:rFonts w:ascii="Arial" w:hAnsi="Arial" w:cs="Arial"/>
        </w:rPr>
        <w:t xml:space="preserve">Art. 4°. Ficam asseguradas aos servidores </w:t>
      </w:r>
      <w:proofErr w:type="spellStart"/>
      <w:r w:rsidRPr="00741F45">
        <w:rPr>
          <w:rFonts w:ascii="Arial" w:hAnsi="Arial" w:cs="Arial"/>
        </w:rPr>
        <w:t>reenquadrados</w:t>
      </w:r>
      <w:proofErr w:type="spellEnd"/>
      <w:r w:rsidRPr="00741F45">
        <w:rPr>
          <w:rFonts w:ascii="Arial" w:hAnsi="Arial" w:cs="Arial"/>
        </w:rPr>
        <w:t xml:space="preserve"> todas as garantias constitucionais e estatutárias, observadas as seguintes salvaguardas:</w:t>
      </w:r>
    </w:p>
    <w:p w14:paraId="37FC7212" w14:textId="77777777" w:rsidR="00741F45" w:rsidRPr="00741F45" w:rsidRDefault="00741F45" w:rsidP="00741F45">
      <w:pPr>
        <w:spacing w:after="120" w:line="360" w:lineRule="auto"/>
        <w:jc w:val="both"/>
        <w:outlineLvl w:val="0"/>
        <w:rPr>
          <w:rFonts w:ascii="Arial" w:hAnsi="Arial" w:cs="Arial"/>
        </w:rPr>
      </w:pPr>
      <w:r w:rsidRPr="00741F45">
        <w:rPr>
          <w:rFonts w:ascii="Arial" w:hAnsi="Arial" w:cs="Arial"/>
        </w:rPr>
        <w:t>§1º O reenquadramento não poderá implicar redução de vencimentos, vantagens pessoais, adicionais, gratificações incorporadas ou qualquer parcela remuneratória já percebida pelo servidor.</w:t>
      </w:r>
    </w:p>
    <w:p w14:paraId="6AB0EA50" w14:textId="77777777" w:rsidR="00741F45" w:rsidRPr="00741F45" w:rsidRDefault="00741F45" w:rsidP="00741F45">
      <w:pPr>
        <w:spacing w:after="120" w:line="360" w:lineRule="auto"/>
        <w:jc w:val="both"/>
        <w:outlineLvl w:val="0"/>
        <w:rPr>
          <w:rFonts w:ascii="Arial" w:hAnsi="Arial" w:cs="Arial"/>
        </w:rPr>
      </w:pPr>
      <w:r w:rsidRPr="00741F45">
        <w:rPr>
          <w:rFonts w:ascii="Arial" w:hAnsi="Arial" w:cs="Arial"/>
        </w:rPr>
        <w:t>§2º A alteração de nomenclatura do cargo não autoriza ampliação substancial das atribuições originalmente exercidas, devendo ser preservada a natureza predominante das atividades anteriormente desempenhadas.</w:t>
      </w:r>
    </w:p>
    <w:p w14:paraId="2019EDBC" w14:textId="77777777" w:rsidR="00741F45" w:rsidRPr="00741F45" w:rsidRDefault="00741F45" w:rsidP="00741F45">
      <w:pPr>
        <w:spacing w:after="120" w:line="360" w:lineRule="auto"/>
        <w:jc w:val="both"/>
        <w:outlineLvl w:val="0"/>
        <w:rPr>
          <w:rFonts w:ascii="Arial" w:hAnsi="Arial" w:cs="Arial"/>
        </w:rPr>
      </w:pPr>
      <w:r w:rsidRPr="00741F45">
        <w:rPr>
          <w:rFonts w:ascii="Arial" w:hAnsi="Arial" w:cs="Arial"/>
        </w:rPr>
        <w:t>§3º Fica vedada a designação permanente para funções técnicas, especializadas ou privativas de outros cargos, salvo nos casos de designação temporária, formalmente motivada e compatível com a escolaridade e qualificação do servidor, sem alteração da natureza do cargo.</w:t>
      </w:r>
    </w:p>
    <w:p w14:paraId="1DC203A4" w14:textId="77777777" w:rsidR="00741F45" w:rsidRPr="00741F45" w:rsidRDefault="00741F45" w:rsidP="00741F45">
      <w:pPr>
        <w:spacing w:after="120" w:line="360" w:lineRule="auto"/>
        <w:jc w:val="both"/>
        <w:outlineLvl w:val="0"/>
        <w:rPr>
          <w:rFonts w:ascii="Arial" w:hAnsi="Arial" w:cs="Arial"/>
        </w:rPr>
      </w:pPr>
      <w:r w:rsidRPr="00741F45">
        <w:rPr>
          <w:rFonts w:ascii="Arial" w:hAnsi="Arial" w:cs="Arial"/>
        </w:rPr>
        <w:t>§4º A concessão de adicional de insalubridade ou periculosidade deverá observar laudo técnico atualizado, sendo vedada sua supressão automática em razão do reenquadramento.</w:t>
      </w:r>
    </w:p>
    <w:p w14:paraId="371262DA" w14:textId="77777777" w:rsidR="00741F45" w:rsidRPr="00741F45" w:rsidRDefault="00741F45" w:rsidP="00741F45">
      <w:pPr>
        <w:spacing w:after="120" w:line="360" w:lineRule="auto"/>
        <w:jc w:val="both"/>
        <w:outlineLvl w:val="0"/>
        <w:rPr>
          <w:rFonts w:ascii="Arial" w:hAnsi="Arial" w:cs="Arial"/>
        </w:rPr>
      </w:pPr>
      <w:r w:rsidRPr="00741F45">
        <w:rPr>
          <w:rFonts w:ascii="Arial" w:hAnsi="Arial" w:cs="Arial"/>
        </w:rPr>
        <w:t xml:space="preserve">§5º O Município deverá garantir capacitação adequada aos servidores </w:t>
      </w:r>
      <w:proofErr w:type="spellStart"/>
      <w:r w:rsidRPr="00741F45">
        <w:rPr>
          <w:rFonts w:ascii="Arial" w:hAnsi="Arial" w:cs="Arial"/>
        </w:rPr>
        <w:t>reenquadrados</w:t>
      </w:r>
      <w:proofErr w:type="spellEnd"/>
      <w:r w:rsidRPr="00741F45">
        <w:rPr>
          <w:rFonts w:ascii="Arial" w:hAnsi="Arial" w:cs="Arial"/>
        </w:rPr>
        <w:t xml:space="preserve"> sempre que houver necessidade de adaptação às novas rotinas administrativas.</w:t>
      </w:r>
    </w:p>
    <w:p w14:paraId="386E274A" w14:textId="395121CD" w:rsidR="005F2025" w:rsidRDefault="005F2025" w:rsidP="006B3360">
      <w:pPr>
        <w:spacing w:after="120" w:line="360" w:lineRule="auto"/>
        <w:jc w:val="both"/>
        <w:outlineLvl w:val="0"/>
        <w:rPr>
          <w:rFonts w:ascii="Arial" w:hAnsi="Arial" w:cs="Arial"/>
          <w:b/>
        </w:rPr>
      </w:pPr>
      <w:r w:rsidRPr="005F2025">
        <w:rPr>
          <w:rFonts w:ascii="Arial" w:hAnsi="Arial" w:cs="Arial"/>
          <w:b/>
        </w:rPr>
        <w:t>Justificativa:</w:t>
      </w:r>
    </w:p>
    <w:p w14:paraId="6C4ED941" w14:textId="77777777" w:rsidR="00741F45" w:rsidRPr="00741F45" w:rsidRDefault="00741F45" w:rsidP="00741F45">
      <w:pPr>
        <w:spacing w:after="120" w:line="360" w:lineRule="auto"/>
        <w:jc w:val="both"/>
        <w:outlineLvl w:val="0"/>
        <w:rPr>
          <w:rFonts w:ascii="Arial" w:hAnsi="Arial" w:cs="Arial"/>
        </w:rPr>
      </w:pPr>
      <w:r w:rsidRPr="00741F45">
        <w:rPr>
          <w:rFonts w:ascii="Arial" w:hAnsi="Arial" w:cs="Arial"/>
        </w:rPr>
        <w:lastRenderedPageBreak/>
        <w:t>A presente emenda tem por objetivo assegurar segurança jurídica ao processo de reorganização administrativa previsto no Projeto de Lei nº 990/2026, prevenindo eventuais questionamentos futuros quanto a desvio de função, ampliação indevida de atribuições ou redução remuneratória.</w:t>
      </w:r>
    </w:p>
    <w:p w14:paraId="587BB910" w14:textId="27F19358" w:rsidR="00385596" w:rsidRPr="005F2025" w:rsidRDefault="00741F45" w:rsidP="00741F45">
      <w:pPr>
        <w:spacing w:after="120" w:line="360" w:lineRule="auto"/>
        <w:jc w:val="both"/>
        <w:outlineLvl w:val="0"/>
        <w:rPr>
          <w:rFonts w:ascii="Arial" w:hAnsi="Arial" w:cs="Arial"/>
        </w:rPr>
      </w:pPr>
      <w:r w:rsidRPr="00741F45">
        <w:rPr>
          <w:rFonts w:ascii="Arial" w:hAnsi="Arial" w:cs="Arial"/>
        </w:rPr>
        <w:t>Não há geração de impacto financeiro adicional, tratando-se de medida de proteção institucional e de respeito aos direitos dos servidores públicos municipais.</w:t>
      </w:r>
    </w:p>
    <w:p w14:paraId="5D1B2D9F" w14:textId="77777777" w:rsidR="00385596" w:rsidRDefault="00385596" w:rsidP="00385596">
      <w:pPr>
        <w:spacing w:after="120" w:line="276" w:lineRule="auto"/>
        <w:jc w:val="right"/>
        <w:outlineLvl w:val="0"/>
        <w:rPr>
          <w:rFonts w:ascii="Arial" w:hAnsi="Arial" w:cs="Arial"/>
        </w:rPr>
      </w:pPr>
    </w:p>
    <w:p w14:paraId="73EBF028" w14:textId="0D04A34A" w:rsidR="005F2025" w:rsidRPr="005F2025" w:rsidRDefault="006B3360" w:rsidP="00385596">
      <w:pPr>
        <w:spacing w:after="120" w:line="276" w:lineRule="auto"/>
        <w:jc w:val="right"/>
        <w:outlineLvl w:val="0"/>
        <w:rPr>
          <w:rFonts w:ascii="Arial" w:hAnsi="Arial" w:cs="Arial"/>
          <w:caps/>
        </w:rPr>
      </w:pPr>
      <w:r>
        <w:rPr>
          <w:rFonts w:ascii="Arial" w:hAnsi="Arial" w:cs="Arial"/>
        </w:rPr>
        <w:t>Ponte Branca, 02</w:t>
      </w:r>
      <w:r w:rsidR="005F2025" w:rsidRPr="005F2025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r w:rsidR="005F2025" w:rsidRPr="005F2025">
        <w:rPr>
          <w:rFonts w:ascii="Arial" w:hAnsi="Arial" w:cs="Arial"/>
        </w:rPr>
        <w:t xml:space="preserve"> de 202</w:t>
      </w:r>
      <w:r w:rsidR="00D3695B">
        <w:rPr>
          <w:rFonts w:ascii="Arial" w:hAnsi="Arial" w:cs="Arial"/>
        </w:rPr>
        <w:t>6</w:t>
      </w:r>
      <w:r w:rsidR="005F2025" w:rsidRPr="005F2025">
        <w:rPr>
          <w:rFonts w:ascii="Arial" w:hAnsi="Arial" w:cs="Arial"/>
        </w:rPr>
        <w:t>.</w:t>
      </w:r>
    </w:p>
    <w:p w14:paraId="15CF97E3" w14:textId="09D3BBD5" w:rsidR="00A21A96" w:rsidRDefault="00A21A96" w:rsidP="00591332">
      <w:pPr>
        <w:spacing w:afterLines="120" w:after="288" w:line="360" w:lineRule="auto"/>
        <w:jc w:val="both"/>
        <w:rPr>
          <w:rFonts w:ascii="Arial" w:eastAsia="Calibri" w:hAnsi="Arial" w:cs="Arial"/>
          <w:lang w:eastAsia="en-US"/>
        </w:rPr>
      </w:pPr>
    </w:p>
    <w:p w14:paraId="14FADF8D" w14:textId="77777777" w:rsidR="005F2025" w:rsidRDefault="005F2025" w:rsidP="005F2025">
      <w:pPr>
        <w:spacing w:line="276" w:lineRule="auto"/>
        <w:rPr>
          <w:rFonts w:ascii="Arial" w:hAnsi="Arial" w:cs="Arial"/>
        </w:rPr>
      </w:pPr>
    </w:p>
    <w:p w14:paraId="775EDA18" w14:textId="77777777" w:rsidR="005F2025" w:rsidRPr="001D77C9" w:rsidRDefault="005F2025" w:rsidP="005F2025">
      <w:pPr>
        <w:pStyle w:val="PargrafodaLista"/>
        <w:ind w:left="0"/>
        <w:jc w:val="center"/>
        <w:rPr>
          <w:rFonts w:ascii="Arial" w:hAnsi="Arial" w:cs="Arial"/>
          <w:b/>
        </w:rPr>
      </w:pPr>
      <w:r w:rsidRPr="001D77C9">
        <w:rPr>
          <w:rFonts w:ascii="Arial" w:hAnsi="Arial" w:cs="Arial"/>
          <w:b/>
        </w:rPr>
        <w:t>___________________________________</w:t>
      </w:r>
    </w:p>
    <w:p w14:paraId="0CE1BB90" w14:textId="77777777" w:rsidR="005F2025" w:rsidRDefault="005F2025" w:rsidP="005F2025">
      <w:pPr>
        <w:pStyle w:val="PargrafodaLista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NEI RONAN DA SILVA</w:t>
      </w:r>
    </w:p>
    <w:p w14:paraId="4AE54C11" w14:textId="77777777" w:rsidR="005F2025" w:rsidRPr="001D77C9" w:rsidRDefault="005F2025" w:rsidP="005F2025">
      <w:pPr>
        <w:pStyle w:val="PargrafodaLista"/>
        <w:ind w:left="0"/>
        <w:jc w:val="center"/>
        <w:rPr>
          <w:rFonts w:ascii="Arial" w:hAnsi="Arial" w:cs="Arial"/>
        </w:rPr>
      </w:pPr>
      <w:r w:rsidRPr="001D77C9">
        <w:rPr>
          <w:rFonts w:ascii="Arial" w:hAnsi="Arial" w:cs="Arial"/>
        </w:rPr>
        <w:t>Presidente</w:t>
      </w:r>
    </w:p>
    <w:p w14:paraId="59A41053" w14:textId="77777777" w:rsidR="005F2025" w:rsidRPr="001D77C9" w:rsidRDefault="005F2025" w:rsidP="005F2025">
      <w:pPr>
        <w:pStyle w:val="PargrafodaLista"/>
        <w:ind w:left="0"/>
        <w:jc w:val="center"/>
        <w:rPr>
          <w:rFonts w:ascii="Arial" w:hAnsi="Arial" w:cs="Arial"/>
        </w:rPr>
      </w:pPr>
    </w:p>
    <w:p w14:paraId="06132C6D" w14:textId="77777777" w:rsidR="005F2025" w:rsidRPr="001D77C9" w:rsidRDefault="005F2025" w:rsidP="005F2025">
      <w:pPr>
        <w:pStyle w:val="PargrafodaLista"/>
        <w:ind w:left="0"/>
        <w:jc w:val="center"/>
        <w:rPr>
          <w:rFonts w:ascii="Arial" w:hAnsi="Arial" w:cs="Arial"/>
        </w:rPr>
      </w:pPr>
      <w:r w:rsidRPr="001D77C9">
        <w:rPr>
          <w:rFonts w:ascii="Arial" w:hAnsi="Arial" w:cs="Arial"/>
        </w:rPr>
        <w:t>________________________________</w:t>
      </w:r>
    </w:p>
    <w:p w14:paraId="289C1722" w14:textId="77777777" w:rsidR="005F2025" w:rsidRDefault="005F2025" w:rsidP="005F2025">
      <w:pPr>
        <w:pStyle w:val="PargrafodaLista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ÉLICA SANTINA DA SILVA</w:t>
      </w:r>
    </w:p>
    <w:p w14:paraId="07303C69" w14:textId="77777777" w:rsidR="005F2025" w:rsidRPr="001D77C9" w:rsidRDefault="005F2025" w:rsidP="005F2025">
      <w:pPr>
        <w:pStyle w:val="PargrafodaLista"/>
        <w:ind w:left="0"/>
        <w:jc w:val="center"/>
        <w:rPr>
          <w:rFonts w:ascii="Arial" w:hAnsi="Arial" w:cs="Arial"/>
        </w:rPr>
      </w:pPr>
      <w:r w:rsidRPr="001D77C9">
        <w:rPr>
          <w:rFonts w:ascii="Arial" w:hAnsi="Arial" w:cs="Arial"/>
        </w:rPr>
        <w:t>Relator</w:t>
      </w:r>
      <w:r>
        <w:rPr>
          <w:rFonts w:ascii="Arial" w:hAnsi="Arial" w:cs="Arial"/>
        </w:rPr>
        <w:t>a</w:t>
      </w:r>
    </w:p>
    <w:p w14:paraId="608A3F71" w14:textId="77777777" w:rsidR="005F2025" w:rsidRPr="001D77C9" w:rsidRDefault="005F2025" w:rsidP="005F2025">
      <w:pPr>
        <w:pStyle w:val="PargrafodaLista"/>
        <w:ind w:left="0"/>
        <w:jc w:val="center"/>
        <w:rPr>
          <w:rFonts w:ascii="Arial" w:hAnsi="Arial" w:cs="Arial"/>
        </w:rPr>
      </w:pPr>
    </w:p>
    <w:p w14:paraId="32B0ADD7" w14:textId="77777777" w:rsidR="005F2025" w:rsidRPr="001D77C9" w:rsidRDefault="005F2025" w:rsidP="005F2025">
      <w:pPr>
        <w:pStyle w:val="PargrafodaLista"/>
        <w:ind w:left="0"/>
        <w:jc w:val="center"/>
        <w:rPr>
          <w:rFonts w:ascii="Arial" w:hAnsi="Arial" w:cs="Arial"/>
        </w:rPr>
      </w:pPr>
      <w:r w:rsidRPr="001D77C9">
        <w:rPr>
          <w:rFonts w:ascii="Arial" w:hAnsi="Arial" w:cs="Arial"/>
        </w:rPr>
        <w:t>____________________________</w:t>
      </w:r>
    </w:p>
    <w:p w14:paraId="3F09D823" w14:textId="77777777" w:rsidR="005F2025" w:rsidRDefault="005F2025" w:rsidP="005F2025">
      <w:pPr>
        <w:pStyle w:val="PargrafodaLista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DANIEL BATISTA MOREIRA</w:t>
      </w:r>
    </w:p>
    <w:p w14:paraId="77B5980B" w14:textId="77777777" w:rsidR="005F2025" w:rsidRPr="001E3DF0" w:rsidRDefault="005F2025" w:rsidP="005F2025">
      <w:pPr>
        <w:pStyle w:val="PargrafodaLista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Membro</w:t>
      </w:r>
    </w:p>
    <w:p w14:paraId="3EF240A2" w14:textId="77777777" w:rsidR="005F2025" w:rsidRDefault="005F2025" w:rsidP="00591332">
      <w:pPr>
        <w:spacing w:afterLines="120" w:after="288" w:line="360" w:lineRule="auto"/>
        <w:jc w:val="both"/>
        <w:rPr>
          <w:rFonts w:ascii="Arial" w:eastAsia="Calibri" w:hAnsi="Arial" w:cs="Arial"/>
          <w:lang w:eastAsia="en-US"/>
        </w:rPr>
      </w:pPr>
    </w:p>
    <w:p w14:paraId="7E0F2C88" w14:textId="77777777" w:rsidR="005F2025" w:rsidRPr="00A21A96" w:rsidRDefault="005F2025" w:rsidP="00591332">
      <w:pPr>
        <w:spacing w:afterLines="120" w:after="288" w:line="360" w:lineRule="auto"/>
        <w:jc w:val="both"/>
        <w:rPr>
          <w:rFonts w:ascii="Arial" w:eastAsia="Calibri" w:hAnsi="Arial" w:cs="Arial"/>
          <w:lang w:eastAsia="en-US"/>
        </w:rPr>
      </w:pPr>
    </w:p>
    <w:sectPr w:rsidR="005F2025" w:rsidRPr="00A21A96" w:rsidSect="00C505F9">
      <w:headerReference w:type="default" r:id="rId8"/>
      <w:footerReference w:type="default" r:id="rId9"/>
      <w:pgSz w:w="12240" w:h="15840"/>
      <w:pgMar w:top="568" w:right="1041" w:bottom="709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8EF88" w14:textId="77777777" w:rsidR="0079213F" w:rsidRDefault="0079213F">
      <w:r>
        <w:separator/>
      </w:r>
    </w:p>
  </w:endnote>
  <w:endnote w:type="continuationSeparator" w:id="0">
    <w:p w14:paraId="6A0C8105" w14:textId="77777777" w:rsidR="0079213F" w:rsidRDefault="0079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203E5" w14:textId="77777777" w:rsidR="0014605C" w:rsidRDefault="0014605C" w:rsidP="0014605C">
    <w:pPr>
      <w:pStyle w:val="Rodap"/>
      <w:jc w:val="center"/>
      <w:rPr>
        <w:b/>
        <w:bCs/>
        <w:color w:val="333399"/>
        <w:sz w:val="20"/>
      </w:rPr>
    </w:pPr>
    <w:r>
      <w:rPr>
        <w:b/>
        <w:bCs/>
        <w:color w:val="333399"/>
        <w:sz w:val="20"/>
      </w:rPr>
      <w:t xml:space="preserve">Rua Gustavo Nogueira da Silva s/n – CEP: 78.610.000 – </w:t>
    </w:r>
    <w:proofErr w:type="spellStart"/>
    <w:r>
      <w:rPr>
        <w:b/>
        <w:bCs/>
        <w:color w:val="333399"/>
        <w:sz w:val="20"/>
      </w:rPr>
      <w:t>Tel</w:t>
    </w:r>
    <w:proofErr w:type="spellEnd"/>
    <w:r>
      <w:rPr>
        <w:b/>
        <w:bCs/>
        <w:color w:val="333399"/>
        <w:sz w:val="20"/>
      </w:rPr>
      <w:t>/fax (66) 3466</w:t>
    </w:r>
    <w:r w:rsidR="00285302">
      <w:rPr>
        <w:b/>
        <w:bCs/>
        <w:color w:val="333399"/>
        <w:sz w:val="20"/>
      </w:rPr>
      <w:t>-</w:t>
    </w:r>
    <w:r>
      <w:rPr>
        <w:b/>
        <w:bCs/>
        <w:color w:val="333399"/>
        <w:sz w:val="20"/>
      </w:rPr>
      <w:t>1246</w:t>
    </w:r>
  </w:p>
  <w:p w14:paraId="073C65C6" w14:textId="77777777" w:rsidR="0014605C" w:rsidRDefault="0014605C" w:rsidP="0014605C">
    <w:pPr>
      <w:pStyle w:val="Rodap"/>
      <w:jc w:val="center"/>
    </w:pPr>
    <w:r w:rsidRPr="00F50062">
      <w:rPr>
        <w:rFonts w:ascii="Comic Sans MS" w:hAnsi="Comic Sans MS"/>
        <w:sz w:val="20"/>
        <w:szCs w:val="20"/>
      </w:rPr>
      <w:t xml:space="preserve">E-mail: </w:t>
    </w:r>
    <w:hyperlink r:id="rId1" w:history="1">
      <w:r w:rsidRPr="00951872">
        <w:rPr>
          <w:rStyle w:val="Hyperlink"/>
          <w:rFonts w:ascii="Comic Sans MS" w:hAnsi="Comic Sans MS"/>
          <w:b/>
          <w:bCs/>
          <w:sz w:val="20"/>
          <w:szCs w:val="20"/>
        </w:rPr>
        <w:t>camarapontebranca@hotmail.com</w:t>
      </w:r>
    </w:hyperlink>
    <w:r>
      <w:rPr>
        <w:rFonts w:ascii="Comic Sans MS" w:hAnsi="Comic Sans MS"/>
        <w:sz w:val="20"/>
        <w:szCs w:val="20"/>
      </w:rPr>
      <w:t xml:space="preserve"> -</w:t>
    </w:r>
    <w:r>
      <w:rPr>
        <w:b/>
        <w:bCs/>
        <w:color w:val="333399"/>
        <w:sz w:val="20"/>
      </w:rPr>
      <w:t xml:space="preserve"> Ponte Branca/MT.</w:t>
    </w:r>
  </w:p>
  <w:p w14:paraId="331920E4" w14:textId="77777777" w:rsidR="003D00F4" w:rsidRPr="00FD3510" w:rsidRDefault="003D00F4" w:rsidP="00FD3510">
    <w:pPr>
      <w:pStyle w:val="Rodap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B8102" w14:textId="77777777" w:rsidR="0079213F" w:rsidRDefault="0079213F">
      <w:r>
        <w:separator/>
      </w:r>
    </w:p>
  </w:footnote>
  <w:footnote w:type="continuationSeparator" w:id="0">
    <w:p w14:paraId="2672BA0E" w14:textId="77777777" w:rsidR="0079213F" w:rsidRDefault="00792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9469D" w14:textId="7DFC9E53" w:rsidR="0014605C" w:rsidRDefault="009045A2" w:rsidP="00983790">
    <w:pPr>
      <w:pStyle w:val="Cabealho"/>
      <w:ind w:firstLine="2832"/>
      <w:rPr>
        <w:color w:val="333399"/>
        <w:sz w:val="32"/>
      </w:rPr>
    </w:pPr>
    <w:r>
      <w:rPr>
        <w:noProof/>
        <w:color w:val="333399"/>
        <w:sz w:val="32"/>
      </w:rPr>
      <w:drawing>
        <wp:anchor distT="0" distB="0" distL="114300" distR="114300" simplePos="0" relativeHeight="251658240" behindDoc="1" locked="0" layoutInCell="1" allowOverlap="1" wp14:anchorId="25C8BA3E" wp14:editId="209DA0C9">
          <wp:simplePos x="0" y="0"/>
          <wp:positionH relativeFrom="column">
            <wp:posOffset>-179705</wp:posOffset>
          </wp:positionH>
          <wp:positionV relativeFrom="paragraph">
            <wp:posOffset>26670</wp:posOffset>
          </wp:positionV>
          <wp:extent cx="1371600" cy="981075"/>
          <wp:effectExtent l="0" t="0" r="0" b="0"/>
          <wp:wrapNone/>
          <wp:docPr id="19" name="Imagem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4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3790">
      <w:rPr>
        <w:color w:val="333399"/>
        <w:sz w:val="32"/>
      </w:rPr>
      <w:t xml:space="preserve">      </w:t>
    </w:r>
    <w:r w:rsidR="0014605C">
      <w:rPr>
        <w:color w:val="333399"/>
        <w:sz w:val="32"/>
      </w:rPr>
      <w:t>Estado de Mato Grosso</w:t>
    </w:r>
  </w:p>
  <w:p w14:paraId="5476B399" w14:textId="48EA5EAD" w:rsidR="0014605C" w:rsidRDefault="0014605C" w:rsidP="00983790">
    <w:pPr>
      <w:pStyle w:val="Cabealho"/>
      <w:tabs>
        <w:tab w:val="left" w:pos="210"/>
        <w:tab w:val="left" w:pos="2280"/>
      </w:tabs>
      <w:jc w:val="center"/>
      <w:rPr>
        <w:color w:val="333399"/>
        <w:sz w:val="32"/>
      </w:rPr>
    </w:pPr>
    <w:r>
      <w:rPr>
        <w:color w:val="333399"/>
        <w:sz w:val="32"/>
      </w:rPr>
      <w:t>Câmara Municipal de Ponte Branca</w:t>
    </w:r>
  </w:p>
  <w:p w14:paraId="68D4E81F" w14:textId="77777777" w:rsidR="0014605C" w:rsidRDefault="0014605C" w:rsidP="00983790">
    <w:pPr>
      <w:pStyle w:val="Cabealho"/>
      <w:pBdr>
        <w:bottom w:val="triple" w:sz="4" w:space="0" w:color="auto"/>
      </w:pBdr>
      <w:tabs>
        <w:tab w:val="left" w:pos="2280"/>
      </w:tabs>
      <w:jc w:val="center"/>
      <w:rPr>
        <w:color w:val="333399"/>
        <w:sz w:val="32"/>
      </w:rPr>
    </w:pPr>
    <w:r>
      <w:rPr>
        <w:color w:val="333399"/>
        <w:sz w:val="32"/>
      </w:rPr>
      <w:t>CNPJ: 15.943.608/0001-27</w:t>
    </w:r>
  </w:p>
  <w:p w14:paraId="4AD9CA8C" w14:textId="623EE93D" w:rsidR="0014605C" w:rsidRDefault="009045A2" w:rsidP="00983790">
    <w:pPr>
      <w:pStyle w:val="Cabealho"/>
      <w:pBdr>
        <w:bottom w:val="triple" w:sz="4" w:space="0" w:color="auto"/>
      </w:pBdr>
      <w:tabs>
        <w:tab w:val="left" w:pos="740"/>
        <w:tab w:val="left" w:pos="975"/>
        <w:tab w:val="left" w:pos="2280"/>
        <w:tab w:val="center" w:pos="4536"/>
      </w:tabs>
      <w:jc w:val="center"/>
      <w:rPr>
        <w:color w:val="333399"/>
        <w:sz w:val="32"/>
      </w:rPr>
    </w:pPr>
    <w:r w:rsidRPr="00F50062">
      <w:rPr>
        <w:rFonts w:ascii="Comic Sans MS" w:hAnsi="Comic Sans MS"/>
        <w:noProof/>
        <w:color w:val="333399"/>
        <w:sz w:val="28"/>
        <w:szCs w:val="28"/>
      </w:rPr>
      <w:drawing>
        <wp:anchor distT="0" distB="0" distL="114300" distR="114300" simplePos="0" relativeHeight="251657216" behindDoc="1" locked="0" layoutInCell="1" allowOverlap="1" wp14:anchorId="5A2E04B4" wp14:editId="32774462">
          <wp:simplePos x="0" y="0"/>
          <wp:positionH relativeFrom="column">
            <wp:posOffset>800100</wp:posOffset>
          </wp:positionH>
          <wp:positionV relativeFrom="paragraph">
            <wp:posOffset>1572895</wp:posOffset>
          </wp:positionV>
          <wp:extent cx="3571875" cy="4762500"/>
          <wp:effectExtent l="0" t="0" r="0" b="0"/>
          <wp:wrapNone/>
          <wp:docPr id="20" name="Imagem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3">
                    <a:lum bright="4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476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3790">
      <w:rPr>
        <w:color w:val="333399"/>
        <w:sz w:val="32"/>
      </w:rPr>
      <w:t>Comissão de Constituição, Redação e Legislação</w:t>
    </w:r>
  </w:p>
  <w:p w14:paraId="203C3C2C" w14:textId="77777777" w:rsidR="0014605C" w:rsidRPr="00182DDA" w:rsidRDefault="0014605C" w:rsidP="0014605C">
    <w:pPr>
      <w:pStyle w:val="Cabealho"/>
      <w:pBdr>
        <w:bottom w:val="triple" w:sz="4" w:space="0" w:color="auto"/>
      </w:pBdr>
      <w:tabs>
        <w:tab w:val="left" w:pos="740"/>
        <w:tab w:val="left" w:pos="2280"/>
      </w:tabs>
      <w:jc w:val="center"/>
    </w:pPr>
  </w:p>
  <w:p w14:paraId="41DD1942" w14:textId="77777777" w:rsidR="003D00F4" w:rsidRPr="0014605C" w:rsidRDefault="003D00F4" w:rsidP="0014605C">
    <w:pPr>
      <w:pStyle w:val="Cabealho"/>
      <w:tabs>
        <w:tab w:val="left" w:pos="2394"/>
      </w:tabs>
      <w:jc w:val="center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72787"/>
    <w:multiLevelType w:val="hybridMultilevel"/>
    <w:tmpl w:val="17F2DD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4546C"/>
    <w:multiLevelType w:val="hybridMultilevel"/>
    <w:tmpl w:val="DE26D894"/>
    <w:lvl w:ilvl="0" w:tplc="F98AD6B0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>
    <w:nsid w:val="6C2052EE"/>
    <w:multiLevelType w:val="hybridMultilevel"/>
    <w:tmpl w:val="01AC8B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F432E"/>
    <w:multiLevelType w:val="hybridMultilevel"/>
    <w:tmpl w:val="DC22A7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B9"/>
    <w:rsid w:val="00004CEE"/>
    <w:rsid w:val="000112A6"/>
    <w:rsid w:val="00011EB4"/>
    <w:rsid w:val="00013376"/>
    <w:rsid w:val="000138E7"/>
    <w:rsid w:val="0001444F"/>
    <w:rsid w:val="00015B85"/>
    <w:rsid w:val="00017FBE"/>
    <w:rsid w:val="00020348"/>
    <w:rsid w:val="000240A5"/>
    <w:rsid w:val="00025D56"/>
    <w:rsid w:val="00037472"/>
    <w:rsid w:val="000517FF"/>
    <w:rsid w:val="000659D9"/>
    <w:rsid w:val="0006702B"/>
    <w:rsid w:val="00070597"/>
    <w:rsid w:val="000744D6"/>
    <w:rsid w:val="00076661"/>
    <w:rsid w:val="00076D00"/>
    <w:rsid w:val="00081919"/>
    <w:rsid w:val="000828EC"/>
    <w:rsid w:val="00082F3A"/>
    <w:rsid w:val="00085F8C"/>
    <w:rsid w:val="000908E7"/>
    <w:rsid w:val="000944E8"/>
    <w:rsid w:val="00096D19"/>
    <w:rsid w:val="00096F52"/>
    <w:rsid w:val="000A275A"/>
    <w:rsid w:val="000A2F6E"/>
    <w:rsid w:val="000A4D85"/>
    <w:rsid w:val="000A7003"/>
    <w:rsid w:val="000B2168"/>
    <w:rsid w:val="000B3F64"/>
    <w:rsid w:val="000B434F"/>
    <w:rsid w:val="000B5FF2"/>
    <w:rsid w:val="000C67F1"/>
    <w:rsid w:val="000D24FE"/>
    <w:rsid w:val="000D53A3"/>
    <w:rsid w:val="000D6982"/>
    <w:rsid w:val="000D71D9"/>
    <w:rsid w:val="000E2EEB"/>
    <w:rsid w:val="000E33F9"/>
    <w:rsid w:val="000E521E"/>
    <w:rsid w:val="000E552C"/>
    <w:rsid w:val="00106D21"/>
    <w:rsid w:val="00112388"/>
    <w:rsid w:val="00114183"/>
    <w:rsid w:val="00114F45"/>
    <w:rsid w:val="0011586A"/>
    <w:rsid w:val="0011595A"/>
    <w:rsid w:val="001201EE"/>
    <w:rsid w:val="0012515C"/>
    <w:rsid w:val="00125322"/>
    <w:rsid w:val="001257DA"/>
    <w:rsid w:val="0013213A"/>
    <w:rsid w:val="00132CCF"/>
    <w:rsid w:val="001350B1"/>
    <w:rsid w:val="001362B2"/>
    <w:rsid w:val="00144C69"/>
    <w:rsid w:val="0014605C"/>
    <w:rsid w:val="00152F09"/>
    <w:rsid w:val="0015630F"/>
    <w:rsid w:val="00157D62"/>
    <w:rsid w:val="00163282"/>
    <w:rsid w:val="00165C38"/>
    <w:rsid w:val="001675CE"/>
    <w:rsid w:val="0017059F"/>
    <w:rsid w:val="001711E5"/>
    <w:rsid w:val="00171267"/>
    <w:rsid w:val="001739CD"/>
    <w:rsid w:val="00182AB9"/>
    <w:rsid w:val="00183F53"/>
    <w:rsid w:val="00185D78"/>
    <w:rsid w:val="00186605"/>
    <w:rsid w:val="00190C0D"/>
    <w:rsid w:val="00192168"/>
    <w:rsid w:val="00196083"/>
    <w:rsid w:val="00196D62"/>
    <w:rsid w:val="0019725D"/>
    <w:rsid w:val="00197A5E"/>
    <w:rsid w:val="001A3DB6"/>
    <w:rsid w:val="001B0816"/>
    <w:rsid w:val="001B0A5B"/>
    <w:rsid w:val="001B0E71"/>
    <w:rsid w:val="001B0EF8"/>
    <w:rsid w:val="001B32FE"/>
    <w:rsid w:val="001B566E"/>
    <w:rsid w:val="001C2618"/>
    <w:rsid w:val="001C3FC1"/>
    <w:rsid w:val="001C4309"/>
    <w:rsid w:val="001C5F89"/>
    <w:rsid w:val="001D0E8D"/>
    <w:rsid w:val="001D3385"/>
    <w:rsid w:val="001D4DD4"/>
    <w:rsid w:val="001D5DE0"/>
    <w:rsid w:val="001D708D"/>
    <w:rsid w:val="001D71A4"/>
    <w:rsid w:val="001E35A7"/>
    <w:rsid w:val="001E3727"/>
    <w:rsid w:val="001F7319"/>
    <w:rsid w:val="0020010C"/>
    <w:rsid w:val="00200F89"/>
    <w:rsid w:val="002012D7"/>
    <w:rsid w:val="0020223C"/>
    <w:rsid w:val="00202961"/>
    <w:rsid w:val="00202BFA"/>
    <w:rsid w:val="002135D3"/>
    <w:rsid w:val="002146A0"/>
    <w:rsid w:val="0022349F"/>
    <w:rsid w:val="00232A77"/>
    <w:rsid w:val="00237C73"/>
    <w:rsid w:val="002438E3"/>
    <w:rsid w:val="00245787"/>
    <w:rsid w:val="00247053"/>
    <w:rsid w:val="00247C56"/>
    <w:rsid w:val="00250682"/>
    <w:rsid w:val="0025113B"/>
    <w:rsid w:val="0025733C"/>
    <w:rsid w:val="0027271F"/>
    <w:rsid w:val="00273118"/>
    <w:rsid w:val="0027409D"/>
    <w:rsid w:val="00276962"/>
    <w:rsid w:val="002773BD"/>
    <w:rsid w:val="00284034"/>
    <w:rsid w:val="00285302"/>
    <w:rsid w:val="0028615D"/>
    <w:rsid w:val="00286681"/>
    <w:rsid w:val="002970E4"/>
    <w:rsid w:val="002A3334"/>
    <w:rsid w:val="002A41FE"/>
    <w:rsid w:val="002B207A"/>
    <w:rsid w:val="002C3572"/>
    <w:rsid w:val="002E3524"/>
    <w:rsid w:val="002E445E"/>
    <w:rsid w:val="002E5EC4"/>
    <w:rsid w:val="002F1861"/>
    <w:rsid w:val="002F70C3"/>
    <w:rsid w:val="00302A28"/>
    <w:rsid w:val="00307797"/>
    <w:rsid w:val="00310BDF"/>
    <w:rsid w:val="00313AA9"/>
    <w:rsid w:val="003146DF"/>
    <w:rsid w:val="00327F67"/>
    <w:rsid w:val="00331270"/>
    <w:rsid w:val="0033381C"/>
    <w:rsid w:val="003372B8"/>
    <w:rsid w:val="00337805"/>
    <w:rsid w:val="00346117"/>
    <w:rsid w:val="0035282B"/>
    <w:rsid w:val="00353786"/>
    <w:rsid w:val="003569ED"/>
    <w:rsid w:val="003627F0"/>
    <w:rsid w:val="003631B2"/>
    <w:rsid w:val="003755B9"/>
    <w:rsid w:val="00381093"/>
    <w:rsid w:val="00383DBC"/>
    <w:rsid w:val="00385596"/>
    <w:rsid w:val="00386468"/>
    <w:rsid w:val="00387CEE"/>
    <w:rsid w:val="00391840"/>
    <w:rsid w:val="003919A4"/>
    <w:rsid w:val="00397AF1"/>
    <w:rsid w:val="003A6FA3"/>
    <w:rsid w:val="003A7CE0"/>
    <w:rsid w:val="003B4B9D"/>
    <w:rsid w:val="003C07E8"/>
    <w:rsid w:val="003C6165"/>
    <w:rsid w:val="003D00F4"/>
    <w:rsid w:val="003D0AE9"/>
    <w:rsid w:val="003D32C3"/>
    <w:rsid w:val="003E25C5"/>
    <w:rsid w:val="003E4FD6"/>
    <w:rsid w:val="003F4FCA"/>
    <w:rsid w:val="003F6C31"/>
    <w:rsid w:val="003F7C85"/>
    <w:rsid w:val="003F7FAC"/>
    <w:rsid w:val="003F7FDF"/>
    <w:rsid w:val="00403B1E"/>
    <w:rsid w:val="00404F91"/>
    <w:rsid w:val="00411324"/>
    <w:rsid w:val="00415842"/>
    <w:rsid w:val="00422261"/>
    <w:rsid w:val="00423D0D"/>
    <w:rsid w:val="00426135"/>
    <w:rsid w:val="00427F86"/>
    <w:rsid w:val="00431868"/>
    <w:rsid w:val="00432F0F"/>
    <w:rsid w:val="004340EF"/>
    <w:rsid w:val="00437A62"/>
    <w:rsid w:val="00440C9D"/>
    <w:rsid w:val="004414ED"/>
    <w:rsid w:val="004423DF"/>
    <w:rsid w:val="0044288A"/>
    <w:rsid w:val="00451FD8"/>
    <w:rsid w:val="004538D9"/>
    <w:rsid w:val="004646ED"/>
    <w:rsid w:val="00466F47"/>
    <w:rsid w:val="00467545"/>
    <w:rsid w:val="0047006F"/>
    <w:rsid w:val="00470C40"/>
    <w:rsid w:val="00471D87"/>
    <w:rsid w:val="00475193"/>
    <w:rsid w:val="004766C2"/>
    <w:rsid w:val="004766DA"/>
    <w:rsid w:val="00482D15"/>
    <w:rsid w:val="004855A8"/>
    <w:rsid w:val="0049665A"/>
    <w:rsid w:val="004A0256"/>
    <w:rsid w:val="004A0C18"/>
    <w:rsid w:val="004A117B"/>
    <w:rsid w:val="004A1490"/>
    <w:rsid w:val="004A1F8B"/>
    <w:rsid w:val="004A33C2"/>
    <w:rsid w:val="004B18DF"/>
    <w:rsid w:val="004B5E26"/>
    <w:rsid w:val="004B6734"/>
    <w:rsid w:val="004B7D66"/>
    <w:rsid w:val="004C66FB"/>
    <w:rsid w:val="004C69D8"/>
    <w:rsid w:val="004D5006"/>
    <w:rsid w:val="004D5BFA"/>
    <w:rsid w:val="004E12AF"/>
    <w:rsid w:val="004E5652"/>
    <w:rsid w:val="004E6C59"/>
    <w:rsid w:val="004E7474"/>
    <w:rsid w:val="004F09A3"/>
    <w:rsid w:val="004F5EFC"/>
    <w:rsid w:val="005002AE"/>
    <w:rsid w:val="0050060E"/>
    <w:rsid w:val="005127FE"/>
    <w:rsid w:val="00512D2E"/>
    <w:rsid w:val="0051695B"/>
    <w:rsid w:val="00517369"/>
    <w:rsid w:val="00517B81"/>
    <w:rsid w:val="0052108B"/>
    <w:rsid w:val="0052279F"/>
    <w:rsid w:val="0052306B"/>
    <w:rsid w:val="005248EF"/>
    <w:rsid w:val="00526BEB"/>
    <w:rsid w:val="005309A8"/>
    <w:rsid w:val="0053202E"/>
    <w:rsid w:val="00537A05"/>
    <w:rsid w:val="00542C3B"/>
    <w:rsid w:val="005433D4"/>
    <w:rsid w:val="005450CD"/>
    <w:rsid w:val="00546354"/>
    <w:rsid w:val="00550533"/>
    <w:rsid w:val="005546A7"/>
    <w:rsid w:val="005578D0"/>
    <w:rsid w:val="00557E21"/>
    <w:rsid w:val="00566BD3"/>
    <w:rsid w:val="00571E27"/>
    <w:rsid w:val="00572744"/>
    <w:rsid w:val="00576355"/>
    <w:rsid w:val="00576F50"/>
    <w:rsid w:val="00581BF5"/>
    <w:rsid w:val="00584773"/>
    <w:rsid w:val="00584848"/>
    <w:rsid w:val="00587C5B"/>
    <w:rsid w:val="00591332"/>
    <w:rsid w:val="005A065A"/>
    <w:rsid w:val="005A10C5"/>
    <w:rsid w:val="005A3C69"/>
    <w:rsid w:val="005B4CC6"/>
    <w:rsid w:val="005B5B8B"/>
    <w:rsid w:val="005B66E8"/>
    <w:rsid w:val="005C43EB"/>
    <w:rsid w:val="005C7BEC"/>
    <w:rsid w:val="005D1348"/>
    <w:rsid w:val="005D1EEC"/>
    <w:rsid w:val="005D28BB"/>
    <w:rsid w:val="005D7DA1"/>
    <w:rsid w:val="005E29DB"/>
    <w:rsid w:val="005E4089"/>
    <w:rsid w:val="005F2025"/>
    <w:rsid w:val="005F29C3"/>
    <w:rsid w:val="005F7E22"/>
    <w:rsid w:val="006011D6"/>
    <w:rsid w:val="00601A5B"/>
    <w:rsid w:val="006027C1"/>
    <w:rsid w:val="006061A1"/>
    <w:rsid w:val="00606434"/>
    <w:rsid w:val="00611A95"/>
    <w:rsid w:val="0061233D"/>
    <w:rsid w:val="00613401"/>
    <w:rsid w:val="00616BB7"/>
    <w:rsid w:val="00620951"/>
    <w:rsid w:val="00630F46"/>
    <w:rsid w:val="00634B68"/>
    <w:rsid w:val="0064240F"/>
    <w:rsid w:val="0064298F"/>
    <w:rsid w:val="00647359"/>
    <w:rsid w:val="006531D2"/>
    <w:rsid w:val="00656E19"/>
    <w:rsid w:val="00661269"/>
    <w:rsid w:val="0066796B"/>
    <w:rsid w:val="00670A25"/>
    <w:rsid w:val="0067177D"/>
    <w:rsid w:val="00672649"/>
    <w:rsid w:val="00676BA1"/>
    <w:rsid w:val="00681D1A"/>
    <w:rsid w:val="00682352"/>
    <w:rsid w:val="00687B66"/>
    <w:rsid w:val="00692CB3"/>
    <w:rsid w:val="00693938"/>
    <w:rsid w:val="0069636F"/>
    <w:rsid w:val="006A09C8"/>
    <w:rsid w:val="006A1B57"/>
    <w:rsid w:val="006A4C43"/>
    <w:rsid w:val="006B021E"/>
    <w:rsid w:val="006B2382"/>
    <w:rsid w:val="006B3360"/>
    <w:rsid w:val="006B4041"/>
    <w:rsid w:val="006B78C1"/>
    <w:rsid w:val="006C03C3"/>
    <w:rsid w:val="006C1FC1"/>
    <w:rsid w:val="006C3859"/>
    <w:rsid w:val="006D08F5"/>
    <w:rsid w:val="006D11A9"/>
    <w:rsid w:val="006D1940"/>
    <w:rsid w:val="006E1063"/>
    <w:rsid w:val="006E23CD"/>
    <w:rsid w:val="006E4759"/>
    <w:rsid w:val="006F09F6"/>
    <w:rsid w:val="006F152F"/>
    <w:rsid w:val="006F1868"/>
    <w:rsid w:val="006F2D79"/>
    <w:rsid w:val="006F447F"/>
    <w:rsid w:val="006F519C"/>
    <w:rsid w:val="007006CD"/>
    <w:rsid w:val="00703C63"/>
    <w:rsid w:val="00704517"/>
    <w:rsid w:val="00710E51"/>
    <w:rsid w:val="00713A27"/>
    <w:rsid w:val="007249CA"/>
    <w:rsid w:val="00735E9B"/>
    <w:rsid w:val="007377DD"/>
    <w:rsid w:val="00741F45"/>
    <w:rsid w:val="00742A8B"/>
    <w:rsid w:val="00746CF3"/>
    <w:rsid w:val="007501E9"/>
    <w:rsid w:val="00751743"/>
    <w:rsid w:val="00762FFE"/>
    <w:rsid w:val="00763DBF"/>
    <w:rsid w:val="00764E0F"/>
    <w:rsid w:val="00766A4B"/>
    <w:rsid w:val="007708F0"/>
    <w:rsid w:val="00780D65"/>
    <w:rsid w:val="007811B3"/>
    <w:rsid w:val="00783CA2"/>
    <w:rsid w:val="007841F8"/>
    <w:rsid w:val="00787F30"/>
    <w:rsid w:val="0079213F"/>
    <w:rsid w:val="00795A53"/>
    <w:rsid w:val="00795F6C"/>
    <w:rsid w:val="007961BA"/>
    <w:rsid w:val="0079787B"/>
    <w:rsid w:val="007A21DA"/>
    <w:rsid w:val="007A3D85"/>
    <w:rsid w:val="007A7606"/>
    <w:rsid w:val="007C2447"/>
    <w:rsid w:val="007C2CB7"/>
    <w:rsid w:val="007C74DD"/>
    <w:rsid w:val="007D1E1A"/>
    <w:rsid w:val="007E378D"/>
    <w:rsid w:val="007E67AC"/>
    <w:rsid w:val="007F66F3"/>
    <w:rsid w:val="00804F1D"/>
    <w:rsid w:val="008059E4"/>
    <w:rsid w:val="008114A3"/>
    <w:rsid w:val="008118F5"/>
    <w:rsid w:val="008125F9"/>
    <w:rsid w:val="0082047D"/>
    <w:rsid w:val="00823A47"/>
    <w:rsid w:val="00831DF1"/>
    <w:rsid w:val="00832ED9"/>
    <w:rsid w:val="008346F6"/>
    <w:rsid w:val="00834AA6"/>
    <w:rsid w:val="008364B0"/>
    <w:rsid w:val="008412C0"/>
    <w:rsid w:val="00842C7D"/>
    <w:rsid w:val="00844853"/>
    <w:rsid w:val="008454E3"/>
    <w:rsid w:val="008454F7"/>
    <w:rsid w:val="008537DD"/>
    <w:rsid w:val="00854707"/>
    <w:rsid w:val="00861A97"/>
    <w:rsid w:val="00861C0E"/>
    <w:rsid w:val="00863DE0"/>
    <w:rsid w:val="00864B4F"/>
    <w:rsid w:val="00865620"/>
    <w:rsid w:val="008676A0"/>
    <w:rsid w:val="00872FC9"/>
    <w:rsid w:val="00881A3C"/>
    <w:rsid w:val="008822C0"/>
    <w:rsid w:val="00890275"/>
    <w:rsid w:val="00894EC1"/>
    <w:rsid w:val="008962FD"/>
    <w:rsid w:val="008A2E1F"/>
    <w:rsid w:val="008A3FE3"/>
    <w:rsid w:val="008A7C82"/>
    <w:rsid w:val="008C148C"/>
    <w:rsid w:val="008C2029"/>
    <w:rsid w:val="008D3E97"/>
    <w:rsid w:val="008D7441"/>
    <w:rsid w:val="008D7F1E"/>
    <w:rsid w:val="008E15A1"/>
    <w:rsid w:val="008E173C"/>
    <w:rsid w:val="008E2EF5"/>
    <w:rsid w:val="008E5F86"/>
    <w:rsid w:val="008E6306"/>
    <w:rsid w:val="008F1356"/>
    <w:rsid w:val="009045A2"/>
    <w:rsid w:val="009114DD"/>
    <w:rsid w:val="00912874"/>
    <w:rsid w:val="0091382D"/>
    <w:rsid w:val="00913AD5"/>
    <w:rsid w:val="00914F6C"/>
    <w:rsid w:val="00922276"/>
    <w:rsid w:val="00924740"/>
    <w:rsid w:val="00935336"/>
    <w:rsid w:val="00936A66"/>
    <w:rsid w:val="00941EC8"/>
    <w:rsid w:val="009440EF"/>
    <w:rsid w:val="009521D5"/>
    <w:rsid w:val="00952EED"/>
    <w:rsid w:val="00953707"/>
    <w:rsid w:val="00954D37"/>
    <w:rsid w:val="00960B20"/>
    <w:rsid w:val="0096578A"/>
    <w:rsid w:val="00971418"/>
    <w:rsid w:val="00972797"/>
    <w:rsid w:val="00976143"/>
    <w:rsid w:val="009773DE"/>
    <w:rsid w:val="0098088B"/>
    <w:rsid w:val="00981F10"/>
    <w:rsid w:val="00983790"/>
    <w:rsid w:val="00990A32"/>
    <w:rsid w:val="00991D5F"/>
    <w:rsid w:val="009941B2"/>
    <w:rsid w:val="009945F1"/>
    <w:rsid w:val="009A2623"/>
    <w:rsid w:val="009A3D60"/>
    <w:rsid w:val="009B1BA5"/>
    <w:rsid w:val="009B5095"/>
    <w:rsid w:val="009B7880"/>
    <w:rsid w:val="009C680D"/>
    <w:rsid w:val="009C7740"/>
    <w:rsid w:val="009D2BEE"/>
    <w:rsid w:val="009D5BBF"/>
    <w:rsid w:val="009D704D"/>
    <w:rsid w:val="009E207C"/>
    <w:rsid w:val="009E5885"/>
    <w:rsid w:val="009F1946"/>
    <w:rsid w:val="009F443F"/>
    <w:rsid w:val="009F579E"/>
    <w:rsid w:val="009F7E04"/>
    <w:rsid w:val="00A04AE1"/>
    <w:rsid w:val="00A13C1B"/>
    <w:rsid w:val="00A1519E"/>
    <w:rsid w:val="00A164F7"/>
    <w:rsid w:val="00A17DCB"/>
    <w:rsid w:val="00A21A96"/>
    <w:rsid w:val="00A25C4D"/>
    <w:rsid w:val="00A27BF5"/>
    <w:rsid w:val="00A3186D"/>
    <w:rsid w:val="00A32787"/>
    <w:rsid w:val="00A37E1D"/>
    <w:rsid w:val="00A46499"/>
    <w:rsid w:val="00A4685B"/>
    <w:rsid w:val="00A54A00"/>
    <w:rsid w:val="00A613F3"/>
    <w:rsid w:val="00A62A54"/>
    <w:rsid w:val="00A651AE"/>
    <w:rsid w:val="00A67209"/>
    <w:rsid w:val="00A678DD"/>
    <w:rsid w:val="00A71F57"/>
    <w:rsid w:val="00A739C2"/>
    <w:rsid w:val="00A76843"/>
    <w:rsid w:val="00A77618"/>
    <w:rsid w:val="00A80361"/>
    <w:rsid w:val="00A903FE"/>
    <w:rsid w:val="00A92BC0"/>
    <w:rsid w:val="00A95E21"/>
    <w:rsid w:val="00A96C94"/>
    <w:rsid w:val="00AA0238"/>
    <w:rsid w:val="00AA1843"/>
    <w:rsid w:val="00AA1A54"/>
    <w:rsid w:val="00AB57B0"/>
    <w:rsid w:val="00AC3FE2"/>
    <w:rsid w:val="00AC5E5A"/>
    <w:rsid w:val="00AC72B6"/>
    <w:rsid w:val="00AD2207"/>
    <w:rsid w:val="00AE0585"/>
    <w:rsid w:val="00AE4E0A"/>
    <w:rsid w:val="00AE524A"/>
    <w:rsid w:val="00AE7F96"/>
    <w:rsid w:val="00AF5563"/>
    <w:rsid w:val="00AF5F52"/>
    <w:rsid w:val="00AF7CA2"/>
    <w:rsid w:val="00B003B1"/>
    <w:rsid w:val="00B03DEF"/>
    <w:rsid w:val="00B04985"/>
    <w:rsid w:val="00B0640D"/>
    <w:rsid w:val="00B1355C"/>
    <w:rsid w:val="00B15FA1"/>
    <w:rsid w:val="00B16C5E"/>
    <w:rsid w:val="00B22EA8"/>
    <w:rsid w:val="00B23FE6"/>
    <w:rsid w:val="00B279AD"/>
    <w:rsid w:val="00B3324B"/>
    <w:rsid w:val="00B412A8"/>
    <w:rsid w:val="00B45AC8"/>
    <w:rsid w:val="00B467A0"/>
    <w:rsid w:val="00B472BC"/>
    <w:rsid w:val="00B5081C"/>
    <w:rsid w:val="00B63B3D"/>
    <w:rsid w:val="00B659A2"/>
    <w:rsid w:val="00B6713A"/>
    <w:rsid w:val="00B71837"/>
    <w:rsid w:val="00B724A7"/>
    <w:rsid w:val="00B73C6A"/>
    <w:rsid w:val="00B75AD9"/>
    <w:rsid w:val="00B77506"/>
    <w:rsid w:val="00B77F1A"/>
    <w:rsid w:val="00B82DDE"/>
    <w:rsid w:val="00B8388B"/>
    <w:rsid w:val="00B85398"/>
    <w:rsid w:val="00B871C4"/>
    <w:rsid w:val="00B87E66"/>
    <w:rsid w:val="00B94A05"/>
    <w:rsid w:val="00BA1752"/>
    <w:rsid w:val="00BA48E8"/>
    <w:rsid w:val="00BA68B7"/>
    <w:rsid w:val="00BB75B6"/>
    <w:rsid w:val="00BC627C"/>
    <w:rsid w:val="00BC7743"/>
    <w:rsid w:val="00BC7B99"/>
    <w:rsid w:val="00BD2A89"/>
    <w:rsid w:val="00BD2E54"/>
    <w:rsid w:val="00BE1F49"/>
    <w:rsid w:val="00BE3A3B"/>
    <w:rsid w:val="00BE5C7F"/>
    <w:rsid w:val="00BF66A2"/>
    <w:rsid w:val="00BF6A16"/>
    <w:rsid w:val="00BF7077"/>
    <w:rsid w:val="00C00204"/>
    <w:rsid w:val="00C013A3"/>
    <w:rsid w:val="00C02960"/>
    <w:rsid w:val="00C02E52"/>
    <w:rsid w:val="00C04DD7"/>
    <w:rsid w:val="00C110D6"/>
    <w:rsid w:val="00C21995"/>
    <w:rsid w:val="00C2347C"/>
    <w:rsid w:val="00C23B80"/>
    <w:rsid w:val="00C27005"/>
    <w:rsid w:val="00C33C00"/>
    <w:rsid w:val="00C33E51"/>
    <w:rsid w:val="00C34396"/>
    <w:rsid w:val="00C36E70"/>
    <w:rsid w:val="00C40A63"/>
    <w:rsid w:val="00C40BC5"/>
    <w:rsid w:val="00C41717"/>
    <w:rsid w:val="00C41FF8"/>
    <w:rsid w:val="00C4319C"/>
    <w:rsid w:val="00C44FFA"/>
    <w:rsid w:val="00C50116"/>
    <w:rsid w:val="00C505F9"/>
    <w:rsid w:val="00C51368"/>
    <w:rsid w:val="00C52100"/>
    <w:rsid w:val="00C534CC"/>
    <w:rsid w:val="00C55897"/>
    <w:rsid w:val="00C5739F"/>
    <w:rsid w:val="00C6101C"/>
    <w:rsid w:val="00C61184"/>
    <w:rsid w:val="00C63D90"/>
    <w:rsid w:val="00C668B5"/>
    <w:rsid w:val="00C6762A"/>
    <w:rsid w:val="00C72CEA"/>
    <w:rsid w:val="00C7440F"/>
    <w:rsid w:val="00C77053"/>
    <w:rsid w:val="00C81B68"/>
    <w:rsid w:val="00C84E91"/>
    <w:rsid w:val="00C872CA"/>
    <w:rsid w:val="00C92A37"/>
    <w:rsid w:val="00C93A91"/>
    <w:rsid w:val="00C94769"/>
    <w:rsid w:val="00C96969"/>
    <w:rsid w:val="00C96AD9"/>
    <w:rsid w:val="00CA0954"/>
    <w:rsid w:val="00CA4FCD"/>
    <w:rsid w:val="00CA70EB"/>
    <w:rsid w:val="00CB2D32"/>
    <w:rsid w:val="00CC1053"/>
    <w:rsid w:val="00CC3220"/>
    <w:rsid w:val="00CD05B6"/>
    <w:rsid w:val="00CD1CD9"/>
    <w:rsid w:val="00CE6F9F"/>
    <w:rsid w:val="00CF3084"/>
    <w:rsid w:val="00CF4CBA"/>
    <w:rsid w:val="00CF5695"/>
    <w:rsid w:val="00CF7A88"/>
    <w:rsid w:val="00D026C5"/>
    <w:rsid w:val="00D054EB"/>
    <w:rsid w:val="00D156BF"/>
    <w:rsid w:val="00D2032D"/>
    <w:rsid w:val="00D2199E"/>
    <w:rsid w:val="00D251DF"/>
    <w:rsid w:val="00D26D4C"/>
    <w:rsid w:val="00D345C4"/>
    <w:rsid w:val="00D3695B"/>
    <w:rsid w:val="00D379D2"/>
    <w:rsid w:val="00D54550"/>
    <w:rsid w:val="00D552E6"/>
    <w:rsid w:val="00D57DBF"/>
    <w:rsid w:val="00D60144"/>
    <w:rsid w:val="00D64091"/>
    <w:rsid w:val="00D6592A"/>
    <w:rsid w:val="00D65E42"/>
    <w:rsid w:val="00D66C23"/>
    <w:rsid w:val="00D7356E"/>
    <w:rsid w:val="00D73968"/>
    <w:rsid w:val="00D754EE"/>
    <w:rsid w:val="00D7791E"/>
    <w:rsid w:val="00D848A8"/>
    <w:rsid w:val="00D86ECA"/>
    <w:rsid w:val="00D86F91"/>
    <w:rsid w:val="00D92BBE"/>
    <w:rsid w:val="00D96F92"/>
    <w:rsid w:val="00DA3B3E"/>
    <w:rsid w:val="00DB29EF"/>
    <w:rsid w:val="00DC59EE"/>
    <w:rsid w:val="00DC648B"/>
    <w:rsid w:val="00DD0DD8"/>
    <w:rsid w:val="00DD1334"/>
    <w:rsid w:val="00DD4955"/>
    <w:rsid w:val="00DD6503"/>
    <w:rsid w:val="00DD73B6"/>
    <w:rsid w:val="00DF2678"/>
    <w:rsid w:val="00DF7BE1"/>
    <w:rsid w:val="00E005F0"/>
    <w:rsid w:val="00E00B19"/>
    <w:rsid w:val="00E022A1"/>
    <w:rsid w:val="00E063BE"/>
    <w:rsid w:val="00E212E0"/>
    <w:rsid w:val="00E37D1E"/>
    <w:rsid w:val="00E43F79"/>
    <w:rsid w:val="00E44F78"/>
    <w:rsid w:val="00E47AFA"/>
    <w:rsid w:val="00E519E7"/>
    <w:rsid w:val="00E52AB0"/>
    <w:rsid w:val="00E54113"/>
    <w:rsid w:val="00E55452"/>
    <w:rsid w:val="00E56AAE"/>
    <w:rsid w:val="00E571A1"/>
    <w:rsid w:val="00E576C0"/>
    <w:rsid w:val="00E57AE2"/>
    <w:rsid w:val="00E61F48"/>
    <w:rsid w:val="00E624E1"/>
    <w:rsid w:val="00E65F08"/>
    <w:rsid w:val="00E72B6D"/>
    <w:rsid w:val="00E74E34"/>
    <w:rsid w:val="00E858D5"/>
    <w:rsid w:val="00E85CFD"/>
    <w:rsid w:val="00E861C7"/>
    <w:rsid w:val="00E913A8"/>
    <w:rsid w:val="00E9570A"/>
    <w:rsid w:val="00E97A41"/>
    <w:rsid w:val="00EA623C"/>
    <w:rsid w:val="00EA7E50"/>
    <w:rsid w:val="00EB3851"/>
    <w:rsid w:val="00EC2698"/>
    <w:rsid w:val="00EC6892"/>
    <w:rsid w:val="00EC747B"/>
    <w:rsid w:val="00EC7FAD"/>
    <w:rsid w:val="00ED2B8D"/>
    <w:rsid w:val="00ED7D02"/>
    <w:rsid w:val="00EE0673"/>
    <w:rsid w:val="00EE13D5"/>
    <w:rsid w:val="00EE2991"/>
    <w:rsid w:val="00EE6ADD"/>
    <w:rsid w:val="00EF420E"/>
    <w:rsid w:val="00F10770"/>
    <w:rsid w:val="00F12A47"/>
    <w:rsid w:val="00F14805"/>
    <w:rsid w:val="00F20DD0"/>
    <w:rsid w:val="00F21A4B"/>
    <w:rsid w:val="00F229E5"/>
    <w:rsid w:val="00F2332A"/>
    <w:rsid w:val="00F24F02"/>
    <w:rsid w:val="00F2520F"/>
    <w:rsid w:val="00F262B3"/>
    <w:rsid w:val="00F2783D"/>
    <w:rsid w:val="00F34792"/>
    <w:rsid w:val="00F441E5"/>
    <w:rsid w:val="00F50062"/>
    <w:rsid w:val="00F53666"/>
    <w:rsid w:val="00F53695"/>
    <w:rsid w:val="00F5475B"/>
    <w:rsid w:val="00F55523"/>
    <w:rsid w:val="00F56434"/>
    <w:rsid w:val="00F5738A"/>
    <w:rsid w:val="00F6033B"/>
    <w:rsid w:val="00F62212"/>
    <w:rsid w:val="00F674DA"/>
    <w:rsid w:val="00F71F56"/>
    <w:rsid w:val="00F747A1"/>
    <w:rsid w:val="00F769E7"/>
    <w:rsid w:val="00F874E0"/>
    <w:rsid w:val="00F91430"/>
    <w:rsid w:val="00F9290F"/>
    <w:rsid w:val="00F97FD4"/>
    <w:rsid w:val="00FA4620"/>
    <w:rsid w:val="00FB17EE"/>
    <w:rsid w:val="00FB26DF"/>
    <w:rsid w:val="00FB2A9D"/>
    <w:rsid w:val="00FB65BA"/>
    <w:rsid w:val="00FC094D"/>
    <w:rsid w:val="00FC2138"/>
    <w:rsid w:val="00FC2389"/>
    <w:rsid w:val="00FD3510"/>
    <w:rsid w:val="00FF16B7"/>
    <w:rsid w:val="00FF5A17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A3515A"/>
  <w15:chartTrackingRefBased/>
  <w15:docId w15:val="{1A292CD9-8477-4345-B6DD-25A59308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652"/>
    <w:rPr>
      <w:sz w:val="24"/>
      <w:szCs w:val="24"/>
    </w:rPr>
  </w:style>
  <w:style w:type="paragraph" w:styleId="Ttulo1">
    <w:name w:val="heading 1"/>
    <w:basedOn w:val="Normal"/>
    <w:next w:val="Normal"/>
    <w:qFormat/>
    <w:rsid w:val="002E5EC4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2E5EC4"/>
    <w:pPr>
      <w:keepNext/>
      <w:outlineLvl w:val="1"/>
    </w:pPr>
    <w:rPr>
      <w:sz w:val="36"/>
    </w:rPr>
  </w:style>
  <w:style w:type="paragraph" w:styleId="Ttulo4">
    <w:name w:val="heading 4"/>
    <w:basedOn w:val="Normal"/>
    <w:next w:val="Normal"/>
    <w:qFormat/>
    <w:rsid w:val="00466F4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E5EC4"/>
    <w:pPr>
      <w:ind w:firstLine="708"/>
      <w:jc w:val="both"/>
    </w:pPr>
  </w:style>
  <w:style w:type="character" w:styleId="Hyperlink">
    <w:name w:val="Hyperlink"/>
    <w:rsid w:val="002E5EC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2E5EC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2E5EC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2E5EC4"/>
    <w:pPr>
      <w:jc w:val="both"/>
    </w:pPr>
  </w:style>
  <w:style w:type="character" w:styleId="HiperlinkVisitado">
    <w:name w:val="FollowedHyperlink"/>
    <w:rsid w:val="002E5EC4"/>
    <w:rPr>
      <w:color w:val="800080"/>
      <w:u w:val="single"/>
    </w:rPr>
  </w:style>
  <w:style w:type="paragraph" w:styleId="Textodebalo">
    <w:name w:val="Balloon Text"/>
    <w:basedOn w:val="Normal"/>
    <w:semiHidden/>
    <w:rsid w:val="00C93A9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locked/>
    <w:rsid w:val="004A117B"/>
    <w:rPr>
      <w:sz w:val="24"/>
      <w:szCs w:val="24"/>
    </w:rPr>
  </w:style>
  <w:style w:type="character" w:customStyle="1" w:styleId="RodapChar">
    <w:name w:val="Rodapé Char"/>
    <w:link w:val="Rodap"/>
    <w:rsid w:val="004A117B"/>
    <w:rPr>
      <w:sz w:val="24"/>
      <w:szCs w:val="24"/>
    </w:rPr>
  </w:style>
  <w:style w:type="paragraph" w:styleId="Ttulo">
    <w:name w:val="Title"/>
    <w:basedOn w:val="Normal"/>
    <w:link w:val="TtuloChar"/>
    <w:qFormat/>
    <w:rsid w:val="00AB57B0"/>
    <w:pPr>
      <w:jc w:val="center"/>
    </w:pPr>
    <w:rPr>
      <w:rFonts w:ascii="Arial" w:hAnsi="Arial" w:cs="Arial"/>
      <w:b/>
      <w:sz w:val="28"/>
      <w:szCs w:val="20"/>
      <w:u w:val="single"/>
    </w:rPr>
  </w:style>
  <w:style w:type="character" w:customStyle="1" w:styleId="TtuloChar">
    <w:name w:val="Título Char"/>
    <w:link w:val="Ttulo"/>
    <w:rsid w:val="00AB57B0"/>
    <w:rPr>
      <w:rFonts w:ascii="Arial" w:hAnsi="Arial" w:cs="Arial"/>
      <w:b/>
      <w:sz w:val="28"/>
      <w:u w:val="single"/>
    </w:rPr>
  </w:style>
  <w:style w:type="paragraph" w:styleId="Recuodecorpodetexto2">
    <w:name w:val="Body Text Indent 2"/>
    <w:basedOn w:val="Normal"/>
    <w:link w:val="Recuodecorpodetexto2Char"/>
    <w:rsid w:val="00AB57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AB57B0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AB57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AB57B0"/>
    <w:rPr>
      <w:sz w:val="16"/>
      <w:szCs w:val="16"/>
    </w:rPr>
  </w:style>
  <w:style w:type="paragraph" w:customStyle="1" w:styleId="style26">
    <w:name w:val="style26"/>
    <w:basedOn w:val="Normal"/>
    <w:rsid w:val="00AB57B0"/>
    <w:pPr>
      <w:spacing w:before="100" w:beforeAutospacing="1" w:after="100" w:afterAutospacing="1"/>
    </w:pPr>
    <w:rPr>
      <w:color w:val="4A2852"/>
    </w:rPr>
  </w:style>
  <w:style w:type="paragraph" w:customStyle="1" w:styleId="Default">
    <w:name w:val="Default"/>
    <w:rsid w:val="001460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202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C2029"/>
  </w:style>
  <w:style w:type="paragraph" w:customStyle="1" w:styleId="artart">
    <w:name w:val="artart"/>
    <w:basedOn w:val="Normal"/>
    <w:rsid w:val="008C2029"/>
    <w:pPr>
      <w:spacing w:before="100" w:beforeAutospacing="1" w:after="100" w:afterAutospacing="1"/>
    </w:pPr>
  </w:style>
  <w:style w:type="character" w:customStyle="1" w:styleId="Meno1">
    <w:name w:val="Menção1"/>
    <w:uiPriority w:val="99"/>
    <w:semiHidden/>
    <w:unhideWhenUsed/>
    <w:rsid w:val="005B5B8B"/>
    <w:rPr>
      <w:color w:val="2B579A"/>
      <w:shd w:val="clear" w:color="auto" w:fill="E6E6E6"/>
    </w:rPr>
  </w:style>
  <w:style w:type="character" w:styleId="nfase">
    <w:name w:val="Emphasis"/>
    <w:qFormat/>
    <w:rsid w:val="006F447F"/>
    <w:rPr>
      <w:i/>
      <w:iCs/>
    </w:rPr>
  </w:style>
  <w:style w:type="character" w:styleId="Forte">
    <w:name w:val="Strong"/>
    <w:uiPriority w:val="22"/>
    <w:qFormat/>
    <w:rsid w:val="003D32C3"/>
    <w:rPr>
      <w:b/>
      <w:bCs/>
    </w:rPr>
  </w:style>
  <w:style w:type="character" w:styleId="Refdecomentrio">
    <w:name w:val="annotation reference"/>
    <w:rsid w:val="00B77F1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77F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B77F1A"/>
  </w:style>
  <w:style w:type="paragraph" w:styleId="Assuntodocomentrio">
    <w:name w:val="annotation subject"/>
    <w:basedOn w:val="Textodecomentrio"/>
    <w:next w:val="Textodecomentrio"/>
    <w:link w:val="AssuntodocomentrioChar"/>
    <w:rsid w:val="00B77F1A"/>
    <w:rPr>
      <w:b/>
      <w:bCs/>
    </w:rPr>
  </w:style>
  <w:style w:type="character" w:customStyle="1" w:styleId="AssuntodocomentrioChar">
    <w:name w:val="Assunto do comentário Char"/>
    <w:link w:val="Assuntodocomentrio"/>
    <w:rsid w:val="00B77F1A"/>
    <w:rPr>
      <w:b/>
      <w:bCs/>
    </w:rPr>
  </w:style>
  <w:style w:type="paragraph" w:styleId="PargrafodaLista">
    <w:name w:val="List Paragraph"/>
    <w:basedOn w:val="Normal"/>
    <w:uiPriority w:val="34"/>
    <w:qFormat/>
    <w:rsid w:val="00764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ebranca@hot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NUL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C&#226;mara\Meus%2520documentos\2011\Projeto%2520de%2520Lei\Projeto%2520de%2520Lei%2520448%2520PCSS%2520Educacao%2520Aprov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1B3E7-C944-472C-92EA-143657C0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Projeto%20de%20Lei%20448%20PCSS%20Educacao%20Aprovado</Template>
  <TotalTime>1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Ponte Branca-MT, 15 de junho de 2004</vt:lpstr>
    </vt:vector>
  </TitlesOfParts>
  <Company>.</Company>
  <LinksUpToDate>false</LinksUpToDate>
  <CharactersWithSpaces>2129</CharactersWithSpaces>
  <SharedDoc>false</SharedDoc>
  <HLinks>
    <vt:vector size="12" baseType="variant">
      <vt:variant>
        <vt:i4>458810</vt:i4>
      </vt:variant>
      <vt:variant>
        <vt:i4>0</vt:i4>
      </vt:variant>
      <vt:variant>
        <vt:i4>0</vt:i4>
      </vt:variant>
      <vt:variant>
        <vt:i4>5</vt:i4>
      </vt:variant>
      <vt:variant>
        <vt:lpwstr>mailto:camarapontebranca@hotmail.com</vt:lpwstr>
      </vt:variant>
      <vt:variant>
        <vt:lpwstr/>
      </vt:variant>
      <vt:variant>
        <vt:i4>1376457</vt:i4>
      </vt:variant>
      <vt:variant>
        <vt:i4>-1</vt:i4>
      </vt:variant>
      <vt:variant>
        <vt:i4>2052</vt:i4>
      </vt:variant>
      <vt:variant>
        <vt:i4>1</vt:i4>
      </vt:variant>
      <vt:variant>
        <vt:lpwstr>C:\WINDOWS\Desktop\FÁBIO\imagem2.jpg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Ponte Branca-MT, 15 de junho de 2004</dc:title>
  <dc:subject/>
  <dc:creator>Zilda Arcanjo</dc:creator>
  <cp:keywords/>
  <cp:lastModifiedBy>Conta da Microsoft</cp:lastModifiedBy>
  <cp:revision>2</cp:revision>
  <cp:lastPrinted>2025-03-17T10:18:00Z</cp:lastPrinted>
  <dcterms:created xsi:type="dcterms:W3CDTF">2026-03-02T18:59:00Z</dcterms:created>
  <dcterms:modified xsi:type="dcterms:W3CDTF">2026-03-02T18:59:00Z</dcterms:modified>
</cp:coreProperties>
</file>