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9E53" w14:textId="2DF76FDC" w:rsidR="005F2025" w:rsidRPr="005F2025" w:rsidRDefault="006B3360" w:rsidP="005F2025">
      <w:pPr>
        <w:spacing w:after="120" w:line="360" w:lineRule="auto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Emenda Modificativa Nº 00</w:t>
      </w:r>
      <w:r w:rsidR="00D66F3A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de 02 </w:t>
      </w:r>
      <w:r w:rsidR="005F2025" w:rsidRPr="005F2025">
        <w:rPr>
          <w:rFonts w:ascii="Arial" w:hAnsi="Arial" w:cs="Arial"/>
          <w:b/>
          <w:u w:val="single"/>
        </w:rPr>
        <w:t xml:space="preserve">de </w:t>
      </w:r>
      <w:r>
        <w:rPr>
          <w:rFonts w:ascii="Arial" w:hAnsi="Arial" w:cs="Arial"/>
          <w:b/>
          <w:u w:val="single"/>
        </w:rPr>
        <w:t>março</w:t>
      </w:r>
      <w:r w:rsidR="005F2025" w:rsidRPr="005F2025">
        <w:rPr>
          <w:rFonts w:ascii="Arial" w:hAnsi="Arial" w:cs="Arial"/>
          <w:b/>
          <w:u w:val="single"/>
        </w:rPr>
        <w:t xml:space="preserve"> de 202</w:t>
      </w:r>
      <w:r w:rsidR="00C33E51">
        <w:rPr>
          <w:rFonts w:ascii="Arial" w:hAnsi="Arial" w:cs="Arial"/>
          <w:b/>
          <w:u w:val="single"/>
        </w:rPr>
        <w:t>6</w:t>
      </w:r>
      <w:r w:rsidR="005F2025" w:rsidRPr="005F2025">
        <w:rPr>
          <w:rFonts w:ascii="Arial" w:hAnsi="Arial" w:cs="Arial"/>
          <w:b/>
          <w:u w:val="single"/>
        </w:rPr>
        <w:t>.</w:t>
      </w:r>
    </w:p>
    <w:p w14:paraId="760CC711" w14:textId="77777777" w:rsidR="005F2025" w:rsidRP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14:paraId="633DCD1C" w14:textId="77777777" w:rsidR="005F2025" w:rsidRP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  <w:b/>
        </w:rPr>
      </w:pPr>
      <w:r w:rsidRPr="005F2025">
        <w:rPr>
          <w:rFonts w:ascii="Arial" w:hAnsi="Arial" w:cs="Arial"/>
          <w:b/>
        </w:rPr>
        <w:t xml:space="preserve">Autoria: </w:t>
      </w:r>
    </w:p>
    <w:p w14:paraId="54F2A7C7" w14:textId="3A2D731F" w:rsidR="005F2025" w:rsidRP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5F2025">
        <w:rPr>
          <w:rFonts w:ascii="Arial" w:hAnsi="Arial" w:cs="Arial"/>
        </w:rPr>
        <w:t>Vereador</w:t>
      </w:r>
      <w:r w:rsidR="009B7880">
        <w:rPr>
          <w:rFonts w:ascii="Arial" w:hAnsi="Arial" w:cs="Arial"/>
        </w:rPr>
        <w:t>a</w:t>
      </w:r>
      <w:r w:rsidRPr="005F2025">
        <w:rPr>
          <w:rFonts w:ascii="Arial" w:hAnsi="Arial" w:cs="Arial"/>
        </w:rPr>
        <w:t xml:space="preserve"> </w:t>
      </w:r>
      <w:r w:rsidR="009B7880">
        <w:rPr>
          <w:rFonts w:ascii="Arial" w:hAnsi="Arial" w:cs="Arial"/>
          <w:b/>
        </w:rPr>
        <w:t>Élica Santina da Silva</w:t>
      </w:r>
      <w:r w:rsidRPr="005F2025">
        <w:rPr>
          <w:rFonts w:ascii="Arial" w:hAnsi="Arial" w:cs="Arial"/>
        </w:rPr>
        <w:t>, Relator</w:t>
      </w:r>
      <w:r w:rsidR="009B7880">
        <w:rPr>
          <w:rFonts w:ascii="Arial" w:hAnsi="Arial" w:cs="Arial"/>
        </w:rPr>
        <w:t>a</w:t>
      </w:r>
      <w:r w:rsidRPr="005F2025">
        <w:rPr>
          <w:rFonts w:ascii="Arial" w:hAnsi="Arial" w:cs="Arial"/>
        </w:rPr>
        <w:t xml:space="preserve"> da Comissão de </w:t>
      </w:r>
      <w:r w:rsidR="009B7880">
        <w:rPr>
          <w:rFonts w:ascii="Arial" w:hAnsi="Arial" w:cs="Arial"/>
        </w:rPr>
        <w:t>Constituição, Redação e Legislação.</w:t>
      </w:r>
    </w:p>
    <w:p w14:paraId="7C1B59C0" w14:textId="6542139F" w:rsidR="005F2025" w:rsidRP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5F2025">
        <w:rPr>
          <w:rFonts w:ascii="Arial" w:hAnsi="Arial" w:cs="Arial"/>
          <w:b/>
        </w:rPr>
        <w:t>Ementa:</w:t>
      </w:r>
      <w:r w:rsidRPr="005F2025">
        <w:rPr>
          <w:rFonts w:ascii="Arial" w:hAnsi="Arial" w:cs="Arial"/>
        </w:rPr>
        <w:t xml:space="preserve"> Altera o artigo </w:t>
      </w:r>
      <w:r w:rsidR="009B7880">
        <w:rPr>
          <w:rFonts w:ascii="Arial" w:hAnsi="Arial" w:cs="Arial"/>
        </w:rPr>
        <w:t>1</w:t>
      </w:r>
      <w:r w:rsidR="006B3360">
        <w:rPr>
          <w:rFonts w:ascii="Arial" w:hAnsi="Arial" w:cs="Arial"/>
        </w:rPr>
        <w:t>º</w:t>
      </w:r>
      <w:r w:rsidRPr="005F2025">
        <w:rPr>
          <w:rFonts w:ascii="Arial" w:hAnsi="Arial" w:cs="Arial"/>
        </w:rPr>
        <w:t xml:space="preserve">, do Projeto de Lei </w:t>
      </w:r>
      <w:r w:rsidR="009B7880">
        <w:rPr>
          <w:rFonts w:ascii="Arial" w:hAnsi="Arial" w:cs="Arial"/>
        </w:rPr>
        <w:t>N</w:t>
      </w:r>
      <w:r w:rsidRPr="005F2025">
        <w:rPr>
          <w:rFonts w:ascii="Arial" w:hAnsi="Arial" w:cs="Arial"/>
        </w:rPr>
        <w:t xml:space="preserve">º </w:t>
      </w:r>
      <w:r w:rsidR="006B3360">
        <w:rPr>
          <w:rFonts w:ascii="Arial" w:hAnsi="Arial" w:cs="Arial"/>
        </w:rPr>
        <w:t>982</w:t>
      </w:r>
      <w:r w:rsidR="00D3695B">
        <w:rPr>
          <w:rFonts w:ascii="Arial" w:hAnsi="Arial" w:cs="Arial"/>
        </w:rPr>
        <w:t>/2026</w:t>
      </w:r>
      <w:r w:rsidRPr="005F2025">
        <w:rPr>
          <w:rFonts w:ascii="Arial" w:hAnsi="Arial" w:cs="Arial"/>
        </w:rPr>
        <w:t>.</w:t>
      </w:r>
    </w:p>
    <w:p w14:paraId="404F207F" w14:textId="32F79C05" w:rsid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5F2025">
        <w:rPr>
          <w:rFonts w:ascii="Arial" w:hAnsi="Arial" w:cs="Arial"/>
          <w:b/>
        </w:rPr>
        <w:t>Texto:</w:t>
      </w:r>
      <w:r w:rsidRPr="005F2025">
        <w:rPr>
          <w:rFonts w:ascii="Arial" w:hAnsi="Arial" w:cs="Arial"/>
        </w:rPr>
        <w:t xml:space="preserve"> Modifique-se o texto do artigo </w:t>
      </w:r>
      <w:r w:rsidR="00403B1E">
        <w:rPr>
          <w:rFonts w:ascii="Arial" w:hAnsi="Arial" w:cs="Arial"/>
        </w:rPr>
        <w:t>1</w:t>
      </w:r>
      <w:r w:rsidR="006B3360">
        <w:rPr>
          <w:rFonts w:ascii="Arial" w:hAnsi="Arial" w:cs="Arial"/>
        </w:rPr>
        <w:t>º</w:t>
      </w:r>
      <w:r w:rsidRPr="005F2025">
        <w:rPr>
          <w:rFonts w:ascii="Arial" w:hAnsi="Arial" w:cs="Arial"/>
        </w:rPr>
        <w:t xml:space="preserve">, que passa a ter a seguinte redação: </w:t>
      </w:r>
    </w:p>
    <w:p w14:paraId="1C980743" w14:textId="77777777" w:rsidR="006B3360" w:rsidRPr="006B3360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t>Art. 1º – O Poder Executivo somente poderá transpor, remanejar, transferir ou realocar, total ou parcialmente, as dotações orçamentárias constantes da Lei Orçamentária Anual e de seus créditos adicionais, mediante autorização legislativa específica, por meio de Projeto de Lei aprovado pela Câmara Municipal, nos casos de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408E975A" w14:textId="77777777" w:rsidR="006B3360" w:rsidRPr="006B3360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t>Fica suprimida a expressão “mediante decreto” constante do texto original.</w:t>
      </w:r>
    </w:p>
    <w:p w14:paraId="386E274A" w14:textId="395121CD" w:rsidR="005F2025" w:rsidRDefault="005F2025" w:rsidP="006B3360">
      <w:pPr>
        <w:spacing w:after="120" w:line="360" w:lineRule="auto"/>
        <w:jc w:val="both"/>
        <w:outlineLvl w:val="0"/>
        <w:rPr>
          <w:rFonts w:ascii="Arial" w:hAnsi="Arial" w:cs="Arial"/>
          <w:b/>
        </w:rPr>
      </w:pPr>
      <w:r w:rsidRPr="005F2025">
        <w:rPr>
          <w:rFonts w:ascii="Arial" w:hAnsi="Arial" w:cs="Arial"/>
          <w:b/>
        </w:rPr>
        <w:t>Justificativa:</w:t>
      </w:r>
    </w:p>
    <w:p w14:paraId="0BEA4B5F" w14:textId="77777777" w:rsidR="006B3360" w:rsidRPr="006B3360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t>A presente emenda tem por objetivo fortalecer o princípio da separação dos Poderes e garantir maior transparência e controle legislativo sobre alterações orçamentárias relevantes.</w:t>
      </w:r>
    </w:p>
    <w:p w14:paraId="365A2B18" w14:textId="77777777" w:rsidR="006B3360" w:rsidRPr="006B3360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t>Embora a legislação permita certa flexibilidade ao Executivo na execução orçamentária, a exigência de autorização por Projeto de Lei assegura:</w:t>
      </w:r>
    </w:p>
    <w:p w14:paraId="3C33F84F" w14:textId="77777777" w:rsidR="006B3360" w:rsidRPr="006B3360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t>Maior participação do Poder Legislativo;</w:t>
      </w:r>
    </w:p>
    <w:p w14:paraId="30C9B835" w14:textId="77777777" w:rsidR="006B3360" w:rsidRPr="006B3360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t>Transparência nas alterações das prioridades orçamentárias;</w:t>
      </w:r>
    </w:p>
    <w:p w14:paraId="45AC83FF" w14:textId="77777777" w:rsidR="006B3360" w:rsidRPr="006B3360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t>Respeito ao planejamento aprovado na LOA;</w:t>
      </w:r>
    </w:p>
    <w:p w14:paraId="0650B711" w14:textId="77777777" w:rsidR="006B3360" w:rsidRPr="006B3360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t>Segurança jurídica aos atos administrativos.</w:t>
      </w:r>
    </w:p>
    <w:p w14:paraId="253C50CB" w14:textId="618BAA17" w:rsidR="00385596" w:rsidRDefault="006B3360" w:rsidP="006B3360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6B3360">
        <w:rPr>
          <w:rFonts w:ascii="Arial" w:hAnsi="Arial" w:cs="Arial"/>
        </w:rPr>
        <w:lastRenderedPageBreak/>
        <w:t>A medida não impede a gestão administrativa, apenas submete mudanças relevantes ao devido processo legislativo.</w:t>
      </w:r>
    </w:p>
    <w:p w14:paraId="587BB910" w14:textId="77777777" w:rsidR="00385596" w:rsidRPr="005F2025" w:rsidRDefault="00385596" w:rsidP="005F202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14:paraId="5D1B2D9F" w14:textId="77777777" w:rsidR="00385596" w:rsidRDefault="00385596" w:rsidP="00385596">
      <w:pPr>
        <w:spacing w:after="120" w:line="276" w:lineRule="auto"/>
        <w:jc w:val="right"/>
        <w:outlineLvl w:val="0"/>
        <w:rPr>
          <w:rFonts w:ascii="Arial" w:hAnsi="Arial" w:cs="Arial"/>
        </w:rPr>
      </w:pPr>
    </w:p>
    <w:p w14:paraId="73EBF028" w14:textId="0D04A34A" w:rsidR="005F2025" w:rsidRPr="005F2025" w:rsidRDefault="006B3360" w:rsidP="00385596">
      <w:pPr>
        <w:spacing w:after="120" w:line="276" w:lineRule="auto"/>
        <w:jc w:val="right"/>
        <w:outlineLvl w:val="0"/>
        <w:rPr>
          <w:rFonts w:ascii="Arial" w:hAnsi="Arial" w:cs="Arial"/>
          <w:caps/>
        </w:rPr>
      </w:pPr>
      <w:r>
        <w:rPr>
          <w:rFonts w:ascii="Arial" w:hAnsi="Arial" w:cs="Arial"/>
        </w:rPr>
        <w:t>Ponte Branca, 02</w:t>
      </w:r>
      <w:r w:rsidR="005F2025" w:rsidRPr="005F202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5F2025" w:rsidRPr="005F2025">
        <w:rPr>
          <w:rFonts w:ascii="Arial" w:hAnsi="Arial" w:cs="Arial"/>
        </w:rPr>
        <w:t xml:space="preserve"> de 202</w:t>
      </w:r>
      <w:r w:rsidR="00D3695B">
        <w:rPr>
          <w:rFonts w:ascii="Arial" w:hAnsi="Arial" w:cs="Arial"/>
        </w:rPr>
        <w:t>6</w:t>
      </w:r>
      <w:r w:rsidR="005F2025" w:rsidRPr="005F2025">
        <w:rPr>
          <w:rFonts w:ascii="Arial" w:hAnsi="Arial" w:cs="Arial"/>
        </w:rPr>
        <w:t>.</w:t>
      </w:r>
    </w:p>
    <w:p w14:paraId="15CF97E3" w14:textId="09D3BBD5" w:rsidR="00A21A96" w:rsidRDefault="00A21A96" w:rsidP="00591332">
      <w:pPr>
        <w:spacing w:afterLines="120" w:after="288" w:line="360" w:lineRule="auto"/>
        <w:jc w:val="both"/>
        <w:rPr>
          <w:rFonts w:ascii="Arial" w:eastAsia="Calibri" w:hAnsi="Arial" w:cs="Arial"/>
          <w:lang w:eastAsia="en-US"/>
        </w:rPr>
      </w:pPr>
    </w:p>
    <w:p w14:paraId="14FADF8D" w14:textId="77777777" w:rsidR="005F2025" w:rsidRDefault="005F2025" w:rsidP="005F2025">
      <w:pPr>
        <w:spacing w:line="276" w:lineRule="auto"/>
        <w:rPr>
          <w:rFonts w:ascii="Arial" w:hAnsi="Arial" w:cs="Arial"/>
        </w:rPr>
      </w:pPr>
    </w:p>
    <w:p w14:paraId="775EDA18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  <w:b/>
        </w:rPr>
      </w:pPr>
      <w:r w:rsidRPr="001D77C9">
        <w:rPr>
          <w:rFonts w:ascii="Arial" w:hAnsi="Arial" w:cs="Arial"/>
          <w:b/>
        </w:rPr>
        <w:t>___________________________________</w:t>
      </w:r>
    </w:p>
    <w:p w14:paraId="0CE1BB90" w14:textId="77777777" w:rsidR="005F2025" w:rsidRDefault="005F2025" w:rsidP="005F2025">
      <w:pPr>
        <w:pStyle w:val="Pargrafoda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NEI RONAN DA SILVA</w:t>
      </w:r>
    </w:p>
    <w:p w14:paraId="4AE54C11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 w:rsidRPr="001D77C9">
        <w:rPr>
          <w:rFonts w:ascii="Arial" w:hAnsi="Arial" w:cs="Arial"/>
        </w:rPr>
        <w:t>Presidente</w:t>
      </w:r>
    </w:p>
    <w:p w14:paraId="59A41053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</w:p>
    <w:p w14:paraId="06132C6D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 w:rsidRPr="001D77C9">
        <w:rPr>
          <w:rFonts w:ascii="Arial" w:hAnsi="Arial" w:cs="Arial"/>
        </w:rPr>
        <w:t>________________________________</w:t>
      </w:r>
    </w:p>
    <w:p w14:paraId="289C1722" w14:textId="77777777" w:rsidR="005F2025" w:rsidRDefault="005F2025" w:rsidP="005F2025">
      <w:pPr>
        <w:pStyle w:val="Pargrafoda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ÉLICA SANTINA DA SILVA</w:t>
      </w:r>
    </w:p>
    <w:p w14:paraId="07303C69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 w:rsidRPr="001D77C9">
        <w:rPr>
          <w:rFonts w:ascii="Arial" w:hAnsi="Arial" w:cs="Arial"/>
        </w:rPr>
        <w:t>Relator</w:t>
      </w:r>
      <w:r>
        <w:rPr>
          <w:rFonts w:ascii="Arial" w:hAnsi="Arial" w:cs="Arial"/>
        </w:rPr>
        <w:t>a</w:t>
      </w:r>
    </w:p>
    <w:p w14:paraId="608A3F71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</w:p>
    <w:p w14:paraId="32B0ADD7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 w:rsidRPr="001D77C9">
        <w:rPr>
          <w:rFonts w:ascii="Arial" w:hAnsi="Arial" w:cs="Arial"/>
        </w:rPr>
        <w:t>____________________________</w:t>
      </w:r>
    </w:p>
    <w:p w14:paraId="3F09D823" w14:textId="77777777" w:rsidR="005F2025" w:rsidRDefault="005F2025" w:rsidP="005F2025">
      <w:pPr>
        <w:pStyle w:val="Pargrafoda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DANIEL BATISTA MOREIRA</w:t>
      </w:r>
    </w:p>
    <w:p w14:paraId="77B5980B" w14:textId="77777777" w:rsidR="005F2025" w:rsidRPr="001E3DF0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Membro</w:t>
      </w:r>
    </w:p>
    <w:p w14:paraId="3EF240A2" w14:textId="77777777" w:rsidR="005F2025" w:rsidRDefault="005F2025" w:rsidP="00591332">
      <w:pPr>
        <w:spacing w:afterLines="120" w:after="288" w:line="360" w:lineRule="auto"/>
        <w:jc w:val="both"/>
        <w:rPr>
          <w:rFonts w:ascii="Arial" w:eastAsia="Calibri" w:hAnsi="Arial" w:cs="Arial"/>
          <w:lang w:eastAsia="en-US"/>
        </w:rPr>
      </w:pPr>
    </w:p>
    <w:p w14:paraId="7E0F2C88" w14:textId="77777777" w:rsidR="005F2025" w:rsidRPr="00A21A96" w:rsidRDefault="005F2025" w:rsidP="00591332">
      <w:pPr>
        <w:spacing w:afterLines="120" w:after="288" w:line="360" w:lineRule="auto"/>
        <w:jc w:val="both"/>
        <w:rPr>
          <w:rFonts w:ascii="Arial" w:eastAsia="Calibri" w:hAnsi="Arial" w:cs="Arial"/>
          <w:lang w:eastAsia="en-US"/>
        </w:rPr>
      </w:pPr>
    </w:p>
    <w:sectPr w:rsidR="005F2025" w:rsidRPr="00A21A96" w:rsidSect="00C505F9">
      <w:headerReference w:type="default" r:id="rId8"/>
      <w:footerReference w:type="default" r:id="rId9"/>
      <w:pgSz w:w="12240" w:h="15840"/>
      <w:pgMar w:top="568" w:right="1041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3B65" w14:textId="77777777" w:rsidR="00F60611" w:rsidRDefault="00F60611">
      <w:r>
        <w:separator/>
      </w:r>
    </w:p>
  </w:endnote>
  <w:endnote w:type="continuationSeparator" w:id="0">
    <w:p w14:paraId="7013376F" w14:textId="77777777" w:rsidR="00F60611" w:rsidRDefault="00F6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03E5" w14:textId="77777777" w:rsidR="0014605C" w:rsidRDefault="0014605C" w:rsidP="0014605C">
    <w:pPr>
      <w:pStyle w:val="Rodap"/>
      <w:jc w:val="center"/>
      <w:rPr>
        <w:b/>
        <w:bCs/>
        <w:color w:val="333399"/>
        <w:sz w:val="20"/>
      </w:rPr>
    </w:pPr>
    <w:r>
      <w:rPr>
        <w:b/>
        <w:bCs/>
        <w:color w:val="333399"/>
        <w:sz w:val="20"/>
      </w:rPr>
      <w:t xml:space="preserve">Rua Gustavo Nogueira da Silva s/n – CEP: 78.610.000 – </w:t>
    </w:r>
    <w:proofErr w:type="spellStart"/>
    <w:r>
      <w:rPr>
        <w:b/>
        <w:bCs/>
        <w:color w:val="333399"/>
        <w:sz w:val="20"/>
      </w:rPr>
      <w:t>Tel</w:t>
    </w:r>
    <w:proofErr w:type="spellEnd"/>
    <w:r>
      <w:rPr>
        <w:b/>
        <w:bCs/>
        <w:color w:val="333399"/>
        <w:sz w:val="20"/>
      </w:rPr>
      <w:t>/fax (66) 3466</w:t>
    </w:r>
    <w:r w:rsidR="00285302">
      <w:rPr>
        <w:b/>
        <w:bCs/>
        <w:color w:val="333399"/>
        <w:sz w:val="20"/>
      </w:rPr>
      <w:t>-</w:t>
    </w:r>
    <w:r>
      <w:rPr>
        <w:b/>
        <w:bCs/>
        <w:color w:val="333399"/>
        <w:sz w:val="20"/>
      </w:rPr>
      <w:t>1246</w:t>
    </w:r>
  </w:p>
  <w:p w14:paraId="073C65C6" w14:textId="77777777" w:rsidR="0014605C" w:rsidRDefault="0014605C" w:rsidP="0014605C">
    <w:pPr>
      <w:pStyle w:val="Rodap"/>
      <w:jc w:val="center"/>
    </w:pPr>
    <w:r w:rsidRPr="00F50062">
      <w:rPr>
        <w:rFonts w:ascii="Comic Sans MS" w:hAnsi="Comic Sans MS"/>
        <w:sz w:val="20"/>
        <w:szCs w:val="20"/>
      </w:rPr>
      <w:t xml:space="preserve">E-mail: </w:t>
    </w:r>
    <w:hyperlink r:id="rId1" w:history="1">
      <w:r w:rsidRPr="00951872">
        <w:rPr>
          <w:rStyle w:val="Hyperlink"/>
          <w:rFonts w:ascii="Comic Sans MS" w:hAnsi="Comic Sans MS"/>
          <w:b/>
          <w:bCs/>
          <w:sz w:val="20"/>
          <w:szCs w:val="20"/>
        </w:rPr>
        <w:t>camarapontebranca@hotmail.com</w:t>
      </w:r>
    </w:hyperlink>
    <w:r>
      <w:rPr>
        <w:rFonts w:ascii="Comic Sans MS" w:hAnsi="Comic Sans MS"/>
        <w:sz w:val="20"/>
        <w:szCs w:val="20"/>
      </w:rPr>
      <w:t xml:space="preserve"> -</w:t>
    </w:r>
    <w:r>
      <w:rPr>
        <w:b/>
        <w:bCs/>
        <w:color w:val="333399"/>
        <w:sz w:val="20"/>
      </w:rPr>
      <w:t xml:space="preserve"> Ponte Branca/MT.</w:t>
    </w:r>
  </w:p>
  <w:p w14:paraId="331920E4" w14:textId="77777777" w:rsidR="003D00F4" w:rsidRPr="00FD3510" w:rsidRDefault="003D00F4" w:rsidP="00FD3510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8D48" w14:textId="77777777" w:rsidR="00F60611" w:rsidRDefault="00F60611">
      <w:r>
        <w:separator/>
      </w:r>
    </w:p>
  </w:footnote>
  <w:footnote w:type="continuationSeparator" w:id="0">
    <w:p w14:paraId="071E9499" w14:textId="77777777" w:rsidR="00F60611" w:rsidRDefault="00F6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469D" w14:textId="7DFC9E53" w:rsidR="0014605C" w:rsidRDefault="009045A2" w:rsidP="00983790">
    <w:pPr>
      <w:pStyle w:val="Cabealho"/>
      <w:ind w:firstLine="2832"/>
      <w:rPr>
        <w:color w:val="333399"/>
        <w:sz w:val="32"/>
      </w:rPr>
    </w:pPr>
    <w:r>
      <w:rPr>
        <w:noProof/>
        <w:color w:val="333399"/>
        <w:sz w:val="32"/>
      </w:rPr>
      <w:drawing>
        <wp:anchor distT="0" distB="0" distL="114300" distR="114300" simplePos="0" relativeHeight="251658240" behindDoc="1" locked="0" layoutInCell="1" allowOverlap="1" wp14:anchorId="25C8BA3E" wp14:editId="209DA0C9">
          <wp:simplePos x="0" y="0"/>
          <wp:positionH relativeFrom="column">
            <wp:posOffset>-179705</wp:posOffset>
          </wp:positionH>
          <wp:positionV relativeFrom="paragraph">
            <wp:posOffset>26670</wp:posOffset>
          </wp:positionV>
          <wp:extent cx="1371600" cy="981075"/>
          <wp:effectExtent l="0" t="0" r="0" b="0"/>
          <wp:wrapNone/>
          <wp:docPr id="19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790">
      <w:rPr>
        <w:color w:val="333399"/>
        <w:sz w:val="32"/>
      </w:rPr>
      <w:t xml:space="preserve">      </w:t>
    </w:r>
    <w:r w:rsidR="0014605C">
      <w:rPr>
        <w:color w:val="333399"/>
        <w:sz w:val="32"/>
      </w:rPr>
      <w:t>Estado de Mato Grosso</w:t>
    </w:r>
  </w:p>
  <w:p w14:paraId="5476B399" w14:textId="48EA5EAD" w:rsidR="0014605C" w:rsidRDefault="0014605C" w:rsidP="00983790">
    <w:pPr>
      <w:pStyle w:val="Cabealho"/>
      <w:tabs>
        <w:tab w:val="left" w:pos="210"/>
        <w:tab w:val="left" w:pos="2280"/>
      </w:tabs>
      <w:jc w:val="center"/>
      <w:rPr>
        <w:color w:val="333399"/>
        <w:sz w:val="32"/>
      </w:rPr>
    </w:pPr>
    <w:r>
      <w:rPr>
        <w:color w:val="333399"/>
        <w:sz w:val="32"/>
      </w:rPr>
      <w:t>Câmara Municipal de Ponte Branca</w:t>
    </w:r>
  </w:p>
  <w:p w14:paraId="68D4E81F" w14:textId="77777777" w:rsidR="0014605C" w:rsidRDefault="0014605C" w:rsidP="00983790">
    <w:pPr>
      <w:pStyle w:val="Cabealho"/>
      <w:pBdr>
        <w:bottom w:val="triple" w:sz="4" w:space="0" w:color="auto"/>
      </w:pBdr>
      <w:tabs>
        <w:tab w:val="left" w:pos="2280"/>
      </w:tabs>
      <w:jc w:val="center"/>
      <w:rPr>
        <w:color w:val="333399"/>
        <w:sz w:val="32"/>
      </w:rPr>
    </w:pPr>
    <w:r>
      <w:rPr>
        <w:color w:val="333399"/>
        <w:sz w:val="32"/>
      </w:rPr>
      <w:t>CNPJ: 15.943.608/0001-27</w:t>
    </w:r>
  </w:p>
  <w:p w14:paraId="4AD9CA8C" w14:textId="623EE93D" w:rsidR="0014605C" w:rsidRDefault="009045A2" w:rsidP="00983790">
    <w:pPr>
      <w:pStyle w:val="Cabealho"/>
      <w:pBdr>
        <w:bottom w:val="triple" w:sz="4" w:space="0" w:color="auto"/>
      </w:pBdr>
      <w:tabs>
        <w:tab w:val="left" w:pos="740"/>
        <w:tab w:val="left" w:pos="975"/>
        <w:tab w:val="left" w:pos="2280"/>
        <w:tab w:val="center" w:pos="4536"/>
      </w:tabs>
      <w:jc w:val="center"/>
      <w:rPr>
        <w:color w:val="333399"/>
        <w:sz w:val="32"/>
      </w:rPr>
    </w:pPr>
    <w:r w:rsidRPr="00F50062">
      <w:rPr>
        <w:rFonts w:ascii="Comic Sans MS" w:hAnsi="Comic Sans MS"/>
        <w:noProof/>
        <w:color w:val="333399"/>
        <w:sz w:val="28"/>
        <w:szCs w:val="28"/>
      </w:rPr>
      <w:drawing>
        <wp:anchor distT="0" distB="0" distL="114300" distR="114300" simplePos="0" relativeHeight="251657216" behindDoc="1" locked="0" layoutInCell="1" allowOverlap="1" wp14:anchorId="5A2E04B4" wp14:editId="32774462">
          <wp:simplePos x="0" y="0"/>
          <wp:positionH relativeFrom="column">
            <wp:posOffset>800100</wp:posOffset>
          </wp:positionH>
          <wp:positionV relativeFrom="paragraph">
            <wp:posOffset>1572895</wp:posOffset>
          </wp:positionV>
          <wp:extent cx="3571875" cy="4762500"/>
          <wp:effectExtent l="0" t="0" r="0" b="0"/>
          <wp:wrapNone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3">
                    <a:lum brigh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47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790">
      <w:rPr>
        <w:color w:val="333399"/>
        <w:sz w:val="32"/>
      </w:rPr>
      <w:t>Comissão de Constituição, Redação e Legislação</w:t>
    </w:r>
  </w:p>
  <w:p w14:paraId="203C3C2C" w14:textId="77777777" w:rsidR="0014605C" w:rsidRPr="00182DDA" w:rsidRDefault="0014605C" w:rsidP="0014605C">
    <w:pPr>
      <w:pStyle w:val="Cabealho"/>
      <w:pBdr>
        <w:bottom w:val="triple" w:sz="4" w:space="0" w:color="auto"/>
      </w:pBdr>
      <w:tabs>
        <w:tab w:val="left" w:pos="740"/>
        <w:tab w:val="left" w:pos="2280"/>
      </w:tabs>
      <w:jc w:val="center"/>
    </w:pPr>
  </w:p>
  <w:p w14:paraId="41DD1942" w14:textId="77777777" w:rsidR="003D00F4" w:rsidRPr="0014605C" w:rsidRDefault="003D00F4" w:rsidP="0014605C">
    <w:pPr>
      <w:pStyle w:val="Cabealho"/>
      <w:tabs>
        <w:tab w:val="left" w:pos="2394"/>
      </w:tabs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787"/>
    <w:multiLevelType w:val="hybridMultilevel"/>
    <w:tmpl w:val="17F2DD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546C"/>
    <w:multiLevelType w:val="hybridMultilevel"/>
    <w:tmpl w:val="DE26D894"/>
    <w:lvl w:ilvl="0" w:tplc="F98AD6B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6C2052EE"/>
    <w:multiLevelType w:val="hybridMultilevel"/>
    <w:tmpl w:val="01AC8B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F432E"/>
    <w:multiLevelType w:val="hybridMultilevel"/>
    <w:tmpl w:val="DC22A7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80636">
    <w:abstractNumId w:val="1"/>
  </w:num>
  <w:num w:numId="2" w16cid:durableId="861745529">
    <w:abstractNumId w:val="2"/>
  </w:num>
  <w:num w:numId="3" w16cid:durableId="697199412">
    <w:abstractNumId w:val="0"/>
  </w:num>
  <w:num w:numId="4" w16cid:durableId="160657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B9"/>
    <w:rsid w:val="00004CEE"/>
    <w:rsid w:val="000112A6"/>
    <w:rsid w:val="00011EB4"/>
    <w:rsid w:val="00013376"/>
    <w:rsid w:val="000138E7"/>
    <w:rsid w:val="0001444F"/>
    <w:rsid w:val="00015B85"/>
    <w:rsid w:val="00017FBE"/>
    <w:rsid w:val="00020348"/>
    <w:rsid w:val="000240A5"/>
    <w:rsid w:val="00025D56"/>
    <w:rsid w:val="00037472"/>
    <w:rsid w:val="000517FF"/>
    <w:rsid w:val="000659D9"/>
    <w:rsid w:val="0006702B"/>
    <w:rsid w:val="00070597"/>
    <w:rsid w:val="000744D6"/>
    <w:rsid w:val="00076661"/>
    <w:rsid w:val="00076D00"/>
    <w:rsid w:val="00081919"/>
    <w:rsid w:val="000828EC"/>
    <w:rsid w:val="00082F3A"/>
    <w:rsid w:val="00085F8C"/>
    <w:rsid w:val="000908E7"/>
    <w:rsid w:val="000944E8"/>
    <w:rsid w:val="00096D19"/>
    <w:rsid w:val="00096F52"/>
    <w:rsid w:val="000A275A"/>
    <w:rsid w:val="000A2F6E"/>
    <w:rsid w:val="000A4D85"/>
    <w:rsid w:val="000A7003"/>
    <w:rsid w:val="000B2168"/>
    <w:rsid w:val="000B3F64"/>
    <w:rsid w:val="000B434F"/>
    <w:rsid w:val="000B5FF2"/>
    <w:rsid w:val="000C67F1"/>
    <w:rsid w:val="000D24FE"/>
    <w:rsid w:val="000D53A3"/>
    <w:rsid w:val="000D6982"/>
    <w:rsid w:val="000D71D9"/>
    <w:rsid w:val="000E2EEB"/>
    <w:rsid w:val="000E33F9"/>
    <w:rsid w:val="000E521E"/>
    <w:rsid w:val="000E552C"/>
    <w:rsid w:val="00106D21"/>
    <w:rsid w:val="00112388"/>
    <w:rsid w:val="00114183"/>
    <w:rsid w:val="00114F45"/>
    <w:rsid w:val="0011586A"/>
    <w:rsid w:val="0011595A"/>
    <w:rsid w:val="001201EE"/>
    <w:rsid w:val="0012515C"/>
    <w:rsid w:val="00125322"/>
    <w:rsid w:val="001257DA"/>
    <w:rsid w:val="0013213A"/>
    <w:rsid w:val="00132CCF"/>
    <w:rsid w:val="001350B1"/>
    <w:rsid w:val="001362B2"/>
    <w:rsid w:val="00144C69"/>
    <w:rsid w:val="0014605C"/>
    <w:rsid w:val="00152F09"/>
    <w:rsid w:val="0015630F"/>
    <w:rsid w:val="00157D62"/>
    <w:rsid w:val="00163282"/>
    <w:rsid w:val="00165C38"/>
    <w:rsid w:val="001675CE"/>
    <w:rsid w:val="0017059F"/>
    <w:rsid w:val="001711E5"/>
    <w:rsid w:val="00171267"/>
    <w:rsid w:val="001739CD"/>
    <w:rsid w:val="00182AB9"/>
    <w:rsid w:val="00183F53"/>
    <w:rsid w:val="00185D78"/>
    <w:rsid w:val="00186605"/>
    <w:rsid w:val="00190C0D"/>
    <w:rsid w:val="00192168"/>
    <w:rsid w:val="00196083"/>
    <w:rsid w:val="00196D62"/>
    <w:rsid w:val="0019725D"/>
    <w:rsid w:val="00197A5E"/>
    <w:rsid w:val="001A3DB6"/>
    <w:rsid w:val="001B0816"/>
    <w:rsid w:val="001B0A5B"/>
    <w:rsid w:val="001B0E71"/>
    <w:rsid w:val="001B0EF8"/>
    <w:rsid w:val="001B32FE"/>
    <w:rsid w:val="001B566E"/>
    <w:rsid w:val="001C2618"/>
    <w:rsid w:val="001C3FC1"/>
    <w:rsid w:val="001C4309"/>
    <w:rsid w:val="001C5F89"/>
    <w:rsid w:val="001D0E8D"/>
    <w:rsid w:val="001D3385"/>
    <w:rsid w:val="001D4DD4"/>
    <w:rsid w:val="001D5DE0"/>
    <w:rsid w:val="001D708D"/>
    <w:rsid w:val="001D71A4"/>
    <w:rsid w:val="001E35A7"/>
    <w:rsid w:val="001E3727"/>
    <w:rsid w:val="001F7319"/>
    <w:rsid w:val="0020010C"/>
    <w:rsid w:val="00200F89"/>
    <w:rsid w:val="002012D7"/>
    <w:rsid w:val="0020223C"/>
    <w:rsid w:val="00202961"/>
    <w:rsid w:val="00202BFA"/>
    <w:rsid w:val="002135D3"/>
    <w:rsid w:val="002146A0"/>
    <w:rsid w:val="0022349F"/>
    <w:rsid w:val="00232A77"/>
    <w:rsid w:val="00233C9C"/>
    <w:rsid w:val="00237C73"/>
    <w:rsid w:val="002438E3"/>
    <w:rsid w:val="00245787"/>
    <w:rsid w:val="00247053"/>
    <w:rsid w:val="00247C56"/>
    <w:rsid w:val="00250682"/>
    <w:rsid w:val="0025113B"/>
    <w:rsid w:val="0025733C"/>
    <w:rsid w:val="0027271F"/>
    <w:rsid w:val="00273118"/>
    <w:rsid w:val="0027409D"/>
    <w:rsid w:val="00276962"/>
    <w:rsid w:val="002773BD"/>
    <w:rsid w:val="00284034"/>
    <w:rsid w:val="00285302"/>
    <w:rsid w:val="0028615D"/>
    <w:rsid w:val="00286681"/>
    <w:rsid w:val="002970E4"/>
    <w:rsid w:val="002A3334"/>
    <w:rsid w:val="002A41FE"/>
    <w:rsid w:val="002B207A"/>
    <w:rsid w:val="002C3572"/>
    <w:rsid w:val="002E3524"/>
    <w:rsid w:val="002E445E"/>
    <w:rsid w:val="002E5EC4"/>
    <w:rsid w:val="002F1861"/>
    <w:rsid w:val="002F70C3"/>
    <w:rsid w:val="00302A28"/>
    <w:rsid w:val="00307797"/>
    <w:rsid w:val="00310BDF"/>
    <w:rsid w:val="00313AA9"/>
    <w:rsid w:val="003146DF"/>
    <w:rsid w:val="00327F67"/>
    <w:rsid w:val="00331270"/>
    <w:rsid w:val="0033381C"/>
    <w:rsid w:val="003372B8"/>
    <w:rsid w:val="00337805"/>
    <w:rsid w:val="00346117"/>
    <w:rsid w:val="0035282B"/>
    <w:rsid w:val="00353786"/>
    <w:rsid w:val="003569ED"/>
    <w:rsid w:val="003627F0"/>
    <w:rsid w:val="003631B2"/>
    <w:rsid w:val="003755B9"/>
    <w:rsid w:val="00381093"/>
    <w:rsid w:val="00383DBC"/>
    <w:rsid w:val="00385596"/>
    <w:rsid w:val="00386468"/>
    <w:rsid w:val="00387CEE"/>
    <w:rsid w:val="00391840"/>
    <w:rsid w:val="003919A4"/>
    <w:rsid w:val="00397AF1"/>
    <w:rsid w:val="003A6FA3"/>
    <w:rsid w:val="003A7CE0"/>
    <w:rsid w:val="003B4B9D"/>
    <w:rsid w:val="003C07E8"/>
    <w:rsid w:val="003C6165"/>
    <w:rsid w:val="003D00F4"/>
    <w:rsid w:val="003D0AE9"/>
    <w:rsid w:val="003D32C3"/>
    <w:rsid w:val="003E25C5"/>
    <w:rsid w:val="003E4FD6"/>
    <w:rsid w:val="003F4FCA"/>
    <w:rsid w:val="003F6C31"/>
    <w:rsid w:val="003F7C85"/>
    <w:rsid w:val="003F7FAC"/>
    <w:rsid w:val="003F7FDF"/>
    <w:rsid w:val="00403B1E"/>
    <w:rsid w:val="00404F91"/>
    <w:rsid w:val="00411324"/>
    <w:rsid w:val="00415842"/>
    <w:rsid w:val="00422261"/>
    <w:rsid w:val="00423D0D"/>
    <w:rsid w:val="00426135"/>
    <w:rsid w:val="00427F86"/>
    <w:rsid w:val="00431868"/>
    <w:rsid w:val="00432F0F"/>
    <w:rsid w:val="004340EF"/>
    <w:rsid w:val="00437A62"/>
    <w:rsid w:val="00440C9D"/>
    <w:rsid w:val="004414ED"/>
    <w:rsid w:val="004423DF"/>
    <w:rsid w:val="0044288A"/>
    <w:rsid w:val="00451FD8"/>
    <w:rsid w:val="004538D9"/>
    <w:rsid w:val="004646ED"/>
    <w:rsid w:val="00466F47"/>
    <w:rsid w:val="00467545"/>
    <w:rsid w:val="0047006F"/>
    <w:rsid w:val="00470C40"/>
    <w:rsid w:val="00471D87"/>
    <w:rsid w:val="00475193"/>
    <w:rsid w:val="004766C2"/>
    <w:rsid w:val="004766DA"/>
    <w:rsid w:val="00482D15"/>
    <w:rsid w:val="004855A8"/>
    <w:rsid w:val="0049665A"/>
    <w:rsid w:val="004A0256"/>
    <w:rsid w:val="004A0C18"/>
    <w:rsid w:val="004A117B"/>
    <w:rsid w:val="004A1490"/>
    <w:rsid w:val="004A1F8B"/>
    <w:rsid w:val="004A33C2"/>
    <w:rsid w:val="004B18DF"/>
    <w:rsid w:val="004B5E26"/>
    <w:rsid w:val="004B6734"/>
    <w:rsid w:val="004B7D66"/>
    <w:rsid w:val="004C66FB"/>
    <w:rsid w:val="004C69D8"/>
    <w:rsid w:val="004D5006"/>
    <w:rsid w:val="004D5BFA"/>
    <w:rsid w:val="004E12AF"/>
    <w:rsid w:val="004E5652"/>
    <w:rsid w:val="004E6C59"/>
    <w:rsid w:val="004E7474"/>
    <w:rsid w:val="004F09A3"/>
    <w:rsid w:val="004F5EFC"/>
    <w:rsid w:val="005002AE"/>
    <w:rsid w:val="0050060E"/>
    <w:rsid w:val="005127FE"/>
    <w:rsid w:val="00512D2E"/>
    <w:rsid w:val="0051695B"/>
    <w:rsid w:val="00517369"/>
    <w:rsid w:val="00517B81"/>
    <w:rsid w:val="0052108B"/>
    <w:rsid w:val="0052279F"/>
    <w:rsid w:val="0052306B"/>
    <w:rsid w:val="005248EF"/>
    <w:rsid w:val="00526BEB"/>
    <w:rsid w:val="005309A8"/>
    <w:rsid w:val="0053202E"/>
    <w:rsid w:val="00537A05"/>
    <w:rsid w:val="00542C3B"/>
    <w:rsid w:val="005433D4"/>
    <w:rsid w:val="005450CD"/>
    <w:rsid w:val="00546354"/>
    <w:rsid w:val="00550533"/>
    <w:rsid w:val="005546A7"/>
    <w:rsid w:val="005578D0"/>
    <w:rsid w:val="00557E21"/>
    <w:rsid w:val="00566BD3"/>
    <w:rsid w:val="00571E27"/>
    <w:rsid w:val="00572744"/>
    <w:rsid w:val="00576355"/>
    <w:rsid w:val="00576F50"/>
    <w:rsid w:val="00581BF5"/>
    <w:rsid w:val="00584773"/>
    <w:rsid w:val="00584848"/>
    <w:rsid w:val="00587C5B"/>
    <w:rsid w:val="00591332"/>
    <w:rsid w:val="005A065A"/>
    <w:rsid w:val="005A10C5"/>
    <w:rsid w:val="005A3C69"/>
    <w:rsid w:val="005B4CC6"/>
    <w:rsid w:val="005B5B8B"/>
    <w:rsid w:val="005B66E8"/>
    <w:rsid w:val="005C43EB"/>
    <w:rsid w:val="005C7BEC"/>
    <w:rsid w:val="005D1348"/>
    <w:rsid w:val="005D1EEC"/>
    <w:rsid w:val="005D28BB"/>
    <w:rsid w:val="005D7DA1"/>
    <w:rsid w:val="005E29DB"/>
    <w:rsid w:val="005E4089"/>
    <w:rsid w:val="005F2025"/>
    <w:rsid w:val="005F29C3"/>
    <w:rsid w:val="005F7E22"/>
    <w:rsid w:val="006011D6"/>
    <w:rsid w:val="00601A5B"/>
    <w:rsid w:val="006027C1"/>
    <w:rsid w:val="006061A1"/>
    <w:rsid w:val="00606434"/>
    <w:rsid w:val="00611A95"/>
    <w:rsid w:val="0061233D"/>
    <w:rsid w:val="00613401"/>
    <w:rsid w:val="00616BB7"/>
    <w:rsid w:val="00620951"/>
    <w:rsid w:val="00630F46"/>
    <w:rsid w:val="00634B68"/>
    <w:rsid w:val="0064240F"/>
    <w:rsid w:val="0064298F"/>
    <w:rsid w:val="00647359"/>
    <w:rsid w:val="006531D2"/>
    <w:rsid w:val="00656E19"/>
    <w:rsid w:val="00661269"/>
    <w:rsid w:val="0066796B"/>
    <w:rsid w:val="00670A25"/>
    <w:rsid w:val="0067177D"/>
    <w:rsid w:val="00672649"/>
    <w:rsid w:val="00676BA1"/>
    <w:rsid w:val="00681D1A"/>
    <w:rsid w:val="00682352"/>
    <w:rsid w:val="00687B66"/>
    <w:rsid w:val="00692CB3"/>
    <w:rsid w:val="00693938"/>
    <w:rsid w:val="0069636F"/>
    <w:rsid w:val="006A09C8"/>
    <w:rsid w:val="006A1B57"/>
    <w:rsid w:val="006A4C43"/>
    <w:rsid w:val="006B021E"/>
    <w:rsid w:val="006B2382"/>
    <w:rsid w:val="006B3360"/>
    <w:rsid w:val="006B4041"/>
    <w:rsid w:val="006B78C1"/>
    <w:rsid w:val="006C03C3"/>
    <w:rsid w:val="006C1FC1"/>
    <w:rsid w:val="006C3859"/>
    <w:rsid w:val="006D08F5"/>
    <w:rsid w:val="006D11A9"/>
    <w:rsid w:val="006D1940"/>
    <w:rsid w:val="006E1063"/>
    <w:rsid w:val="006E23CD"/>
    <w:rsid w:val="006E4759"/>
    <w:rsid w:val="006F09F6"/>
    <w:rsid w:val="006F152F"/>
    <w:rsid w:val="006F1868"/>
    <w:rsid w:val="006F2D79"/>
    <w:rsid w:val="006F447F"/>
    <w:rsid w:val="006F519C"/>
    <w:rsid w:val="007006CD"/>
    <w:rsid w:val="00703C63"/>
    <w:rsid w:val="00704517"/>
    <w:rsid w:val="00710E51"/>
    <w:rsid w:val="00713A27"/>
    <w:rsid w:val="007249CA"/>
    <w:rsid w:val="00735E9B"/>
    <w:rsid w:val="007377DD"/>
    <w:rsid w:val="00742A8B"/>
    <w:rsid w:val="00746CF3"/>
    <w:rsid w:val="007501E9"/>
    <w:rsid w:val="00751743"/>
    <w:rsid w:val="00762FFE"/>
    <w:rsid w:val="00763DBF"/>
    <w:rsid w:val="00764E0F"/>
    <w:rsid w:val="00766A4B"/>
    <w:rsid w:val="007708F0"/>
    <w:rsid w:val="00780D65"/>
    <w:rsid w:val="007811B3"/>
    <w:rsid w:val="00783CA2"/>
    <w:rsid w:val="007841F8"/>
    <w:rsid w:val="00787F30"/>
    <w:rsid w:val="00795A53"/>
    <w:rsid w:val="00795F6C"/>
    <w:rsid w:val="007961BA"/>
    <w:rsid w:val="0079787B"/>
    <w:rsid w:val="007A21DA"/>
    <w:rsid w:val="007A3D85"/>
    <w:rsid w:val="007A7606"/>
    <w:rsid w:val="007C2447"/>
    <w:rsid w:val="007C2CB7"/>
    <w:rsid w:val="007C74DD"/>
    <w:rsid w:val="007D1E1A"/>
    <w:rsid w:val="007E378D"/>
    <w:rsid w:val="007E67AC"/>
    <w:rsid w:val="007F66F3"/>
    <w:rsid w:val="00804F1D"/>
    <w:rsid w:val="008059E4"/>
    <w:rsid w:val="008114A3"/>
    <w:rsid w:val="008118F5"/>
    <w:rsid w:val="008125F9"/>
    <w:rsid w:val="0082047D"/>
    <w:rsid w:val="00823A47"/>
    <w:rsid w:val="00831DF1"/>
    <w:rsid w:val="00832ED9"/>
    <w:rsid w:val="008346F6"/>
    <w:rsid w:val="00834AA6"/>
    <w:rsid w:val="008364B0"/>
    <w:rsid w:val="008412C0"/>
    <w:rsid w:val="00842C7D"/>
    <w:rsid w:val="00844853"/>
    <w:rsid w:val="008454E3"/>
    <w:rsid w:val="008454F7"/>
    <w:rsid w:val="008537DD"/>
    <w:rsid w:val="00854707"/>
    <w:rsid w:val="00861A97"/>
    <w:rsid w:val="00861C0E"/>
    <w:rsid w:val="00863DE0"/>
    <w:rsid w:val="00864B4F"/>
    <w:rsid w:val="00865620"/>
    <w:rsid w:val="008676A0"/>
    <w:rsid w:val="00872FC9"/>
    <w:rsid w:val="00881A3C"/>
    <w:rsid w:val="008822C0"/>
    <w:rsid w:val="00890275"/>
    <w:rsid w:val="00894EC1"/>
    <w:rsid w:val="008962FD"/>
    <w:rsid w:val="008A2E1F"/>
    <w:rsid w:val="008A3FE3"/>
    <w:rsid w:val="008A7C82"/>
    <w:rsid w:val="008C148C"/>
    <w:rsid w:val="008C2029"/>
    <w:rsid w:val="008D3E97"/>
    <w:rsid w:val="008D7441"/>
    <w:rsid w:val="008D7F1E"/>
    <w:rsid w:val="008E15A1"/>
    <w:rsid w:val="008E173C"/>
    <w:rsid w:val="008E2EF5"/>
    <w:rsid w:val="008E5F86"/>
    <w:rsid w:val="008E6306"/>
    <w:rsid w:val="008F1356"/>
    <w:rsid w:val="009045A2"/>
    <w:rsid w:val="009114DD"/>
    <w:rsid w:val="00912874"/>
    <w:rsid w:val="0091382D"/>
    <w:rsid w:val="00913AD5"/>
    <w:rsid w:val="00914F6C"/>
    <w:rsid w:val="00922276"/>
    <w:rsid w:val="00924740"/>
    <w:rsid w:val="00935336"/>
    <w:rsid w:val="00936A66"/>
    <w:rsid w:val="00941EC8"/>
    <w:rsid w:val="009440EF"/>
    <w:rsid w:val="009521D5"/>
    <w:rsid w:val="00952EED"/>
    <w:rsid w:val="00953707"/>
    <w:rsid w:val="00954D37"/>
    <w:rsid w:val="00960B20"/>
    <w:rsid w:val="0096578A"/>
    <w:rsid w:val="00971418"/>
    <w:rsid w:val="00972797"/>
    <w:rsid w:val="00976143"/>
    <w:rsid w:val="009773DE"/>
    <w:rsid w:val="0098088B"/>
    <w:rsid w:val="00981F10"/>
    <w:rsid w:val="00983790"/>
    <w:rsid w:val="00990A32"/>
    <w:rsid w:val="00991D5F"/>
    <w:rsid w:val="009941B2"/>
    <w:rsid w:val="009945F1"/>
    <w:rsid w:val="009A2623"/>
    <w:rsid w:val="009A3D60"/>
    <w:rsid w:val="009B1BA5"/>
    <w:rsid w:val="009B5095"/>
    <w:rsid w:val="009B7880"/>
    <w:rsid w:val="009C680D"/>
    <w:rsid w:val="009C7740"/>
    <w:rsid w:val="009D2BEE"/>
    <w:rsid w:val="009D5BBF"/>
    <w:rsid w:val="009D704D"/>
    <w:rsid w:val="009E207C"/>
    <w:rsid w:val="009E5885"/>
    <w:rsid w:val="009F1946"/>
    <w:rsid w:val="009F443F"/>
    <w:rsid w:val="009F579E"/>
    <w:rsid w:val="009F7E04"/>
    <w:rsid w:val="00A04AE1"/>
    <w:rsid w:val="00A13C1B"/>
    <w:rsid w:val="00A1519E"/>
    <w:rsid w:val="00A164F7"/>
    <w:rsid w:val="00A17DCB"/>
    <w:rsid w:val="00A21A96"/>
    <w:rsid w:val="00A25C4D"/>
    <w:rsid w:val="00A27BF5"/>
    <w:rsid w:val="00A3186D"/>
    <w:rsid w:val="00A32787"/>
    <w:rsid w:val="00A37E1D"/>
    <w:rsid w:val="00A46499"/>
    <w:rsid w:val="00A4685B"/>
    <w:rsid w:val="00A54A00"/>
    <w:rsid w:val="00A613F3"/>
    <w:rsid w:val="00A62A54"/>
    <w:rsid w:val="00A651AE"/>
    <w:rsid w:val="00A67209"/>
    <w:rsid w:val="00A678DD"/>
    <w:rsid w:val="00A71F57"/>
    <w:rsid w:val="00A739C2"/>
    <w:rsid w:val="00A76843"/>
    <w:rsid w:val="00A77618"/>
    <w:rsid w:val="00A80361"/>
    <w:rsid w:val="00A903FE"/>
    <w:rsid w:val="00A92BC0"/>
    <w:rsid w:val="00A95E21"/>
    <w:rsid w:val="00A96C94"/>
    <w:rsid w:val="00AA0238"/>
    <w:rsid w:val="00AA1843"/>
    <w:rsid w:val="00AA1A54"/>
    <w:rsid w:val="00AB57B0"/>
    <w:rsid w:val="00AC3FE2"/>
    <w:rsid w:val="00AC5E5A"/>
    <w:rsid w:val="00AC72B6"/>
    <w:rsid w:val="00AD2207"/>
    <w:rsid w:val="00AE0585"/>
    <w:rsid w:val="00AE4E0A"/>
    <w:rsid w:val="00AE524A"/>
    <w:rsid w:val="00AE7F96"/>
    <w:rsid w:val="00AF5563"/>
    <w:rsid w:val="00AF5F52"/>
    <w:rsid w:val="00AF7CA2"/>
    <w:rsid w:val="00B003B1"/>
    <w:rsid w:val="00B03DEF"/>
    <w:rsid w:val="00B04985"/>
    <w:rsid w:val="00B0640D"/>
    <w:rsid w:val="00B1355C"/>
    <w:rsid w:val="00B15FA1"/>
    <w:rsid w:val="00B16C5E"/>
    <w:rsid w:val="00B22EA8"/>
    <w:rsid w:val="00B23FE6"/>
    <w:rsid w:val="00B279AD"/>
    <w:rsid w:val="00B3324B"/>
    <w:rsid w:val="00B412A8"/>
    <w:rsid w:val="00B45AC8"/>
    <w:rsid w:val="00B467A0"/>
    <w:rsid w:val="00B472BC"/>
    <w:rsid w:val="00B5081C"/>
    <w:rsid w:val="00B63B3D"/>
    <w:rsid w:val="00B659A2"/>
    <w:rsid w:val="00B6713A"/>
    <w:rsid w:val="00B71837"/>
    <w:rsid w:val="00B724A7"/>
    <w:rsid w:val="00B73C6A"/>
    <w:rsid w:val="00B75AD9"/>
    <w:rsid w:val="00B77506"/>
    <w:rsid w:val="00B77F1A"/>
    <w:rsid w:val="00B82DDE"/>
    <w:rsid w:val="00B8388B"/>
    <w:rsid w:val="00B85398"/>
    <w:rsid w:val="00B871C4"/>
    <w:rsid w:val="00B87E66"/>
    <w:rsid w:val="00B94A05"/>
    <w:rsid w:val="00BA1752"/>
    <w:rsid w:val="00BA48E8"/>
    <w:rsid w:val="00BA68B7"/>
    <w:rsid w:val="00BB75B6"/>
    <w:rsid w:val="00BC627C"/>
    <w:rsid w:val="00BC7743"/>
    <w:rsid w:val="00BC7B99"/>
    <w:rsid w:val="00BD2A89"/>
    <w:rsid w:val="00BD2E54"/>
    <w:rsid w:val="00BE1F49"/>
    <w:rsid w:val="00BE3A3B"/>
    <w:rsid w:val="00BE5C7F"/>
    <w:rsid w:val="00BF66A2"/>
    <w:rsid w:val="00BF6A16"/>
    <w:rsid w:val="00BF7077"/>
    <w:rsid w:val="00C00204"/>
    <w:rsid w:val="00C013A3"/>
    <w:rsid w:val="00C02960"/>
    <w:rsid w:val="00C02E52"/>
    <w:rsid w:val="00C04DD7"/>
    <w:rsid w:val="00C110D6"/>
    <w:rsid w:val="00C21995"/>
    <w:rsid w:val="00C2347C"/>
    <w:rsid w:val="00C23B80"/>
    <w:rsid w:val="00C27005"/>
    <w:rsid w:val="00C33C00"/>
    <w:rsid w:val="00C33E51"/>
    <w:rsid w:val="00C34396"/>
    <w:rsid w:val="00C36E70"/>
    <w:rsid w:val="00C40A63"/>
    <w:rsid w:val="00C40BC5"/>
    <w:rsid w:val="00C41717"/>
    <w:rsid w:val="00C41FF8"/>
    <w:rsid w:val="00C4319C"/>
    <w:rsid w:val="00C44FFA"/>
    <w:rsid w:val="00C50116"/>
    <w:rsid w:val="00C505F9"/>
    <w:rsid w:val="00C51368"/>
    <w:rsid w:val="00C52100"/>
    <w:rsid w:val="00C534CC"/>
    <w:rsid w:val="00C55897"/>
    <w:rsid w:val="00C5739F"/>
    <w:rsid w:val="00C6101C"/>
    <w:rsid w:val="00C61184"/>
    <w:rsid w:val="00C63D90"/>
    <w:rsid w:val="00C668B5"/>
    <w:rsid w:val="00C6762A"/>
    <w:rsid w:val="00C72CEA"/>
    <w:rsid w:val="00C7440F"/>
    <w:rsid w:val="00C77053"/>
    <w:rsid w:val="00C81B68"/>
    <w:rsid w:val="00C84E91"/>
    <w:rsid w:val="00C872CA"/>
    <w:rsid w:val="00C92A37"/>
    <w:rsid w:val="00C93A91"/>
    <w:rsid w:val="00C94769"/>
    <w:rsid w:val="00C96969"/>
    <w:rsid w:val="00C96AD9"/>
    <w:rsid w:val="00CA0954"/>
    <w:rsid w:val="00CA4FCD"/>
    <w:rsid w:val="00CA70EB"/>
    <w:rsid w:val="00CB2D32"/>
    <w:rsid w:val="00CC1053"/>
    <w:rsid w:val="00CC3220"/>
    <w:rsid w:val="00CD05B6"/>
    <w:rsid w:val="00CD1CD9"/>
    <w:rsid w:val="00CE6F9F"/>
    <w:rsid w:val="00CF3084"/>
    <w:rsid w:val="00CF4CBA"/>
    <w:rsid w:val="00CF5695"/>
    <w:rsid w:val="00CF7A88"/>
    <w:rsid w:val="00D026C5"/>
    <w:rsid w:val="00D054EB"/>
    <w:rsid w:val="00D156BF"/>
    <w:rsid w:val="00D2032D"/>
    <w:rsid w:val="00D2199E"/>
    <w:rsid w:val="00D251DF"/>
    <w:rsid w:val="00D26D4C"/>
    <w:rsid w:val="00D345C4"/>
    <w:rsid w:val="00D3695B"/>
    <w:rsid w:val="00D379D2"/>
    <w:rsid w:val="00D54550"/>
    <w:rsid w:val="00D552E6"/>
    <w:rsid w:val="00D57DBF"/>
    <w:rsid w:val="00D60144"/>
    <w:rsid w:val="00D64091"/>
    <w:rsid w:val="00D6592A"/>
    <w:rsid w:val="00D65E42"/>
    <w:rsid w:val="00D66C23"/>
    <w:rsid w:val="00D66F3A"/>
    <w:rsid w:val="00D7356E"/>
    <w:rsid w:val="00D73968"/>
    <w:rsid w:val="00D754EE"/>
    <w:rsid w:val="00D7791E"/>
    <w:rsid w:val="00D848A8"/>
    <w:rsid w:val="00D86ECA"/>
    <w:rsid w:val="00D86F91"/>
    <w:rsid w:val="00D92BBE"/>
    <w:rsid w:val="00D96F92"/>
    <w:rsid w:val="00DA3B3E"/>
    <w:rsid w:val="00DB29EF"/>
    <w:rsid w:val="00DC59EE"/>
    <w:rsid w:val="00DC648B"/>
    <w:rsid w:val="00DD0DD8"/>
    <w:rsid w:val="00DD1334"/>
    <w:rsid w:val="00DD4955"/>
    <w:rsid w:val="00DD6503"/>
    <w:rsid w:val="00DD73B6"/>
    <w:rsid w:val="00DF2678"/>
    <w:rsid w:val="00DF7BE1"/>
    <w:rsid w:val="00E005F0"/>
    <w:rsid w:val="00E00B19"/>
    <w:rsid w:val="00E022A1"/>
    <w:rsid w:val="00E063BE"/>
    <w:rsid w:val="00E212E0"/>
    <w:rsid w:val="00E37D1E"/>
    <w:rsid w:val="00E43F79"/>
    <w:rsid w:val="00E44F78"/>
    <w:rsid w:val="00E47AFA"/>
    <w:rsid w:val="00E519E7"/>
    <w:rsid w:val="00E52AB0"/>
    <w:rsid w:val="00E54113"/>
    <w:rsid w:val="00E55452"/>
    <w:rsid w:val="00E56AAE"/>
    <w:rsid w:val="00E571A1"/>
    <w:rsid w:val="00E576C0"/>
    <w:rsid w:val="00E57AE2"/>
    <w:rsid w:val="00E61F48"/>
    <w:rsid w:val="00E624E1"/>
    <w:rsid w:val="00E65F08"/>
    <w:rsid w:val="00E72B6D"/>
    <w:rsid w:val="00E74E34"/>
    <w:rsid w:val="00E858D5"/>
    <w:rsid w:val="00E85CFD"/>
    <w:rsid w:val="00E861C7"/>
    <w:rsid w:val="00E913A8"/>
    <w:rsid w:val="00E9570A"/>
    <w:rsid w:val="00E97A41"/>
    <w:rsid w:val="00EA623C"/>
    <w:rsid w:val="00EA7E50"/>
    <w:rsid w:val="00EB3851"/>
    <w:rsid w:val="00EC2698"/>
    <w:rsid w:val="00EC6892"/>
    <w:rsid w:val="00EC747B"/>
    <w:rsid w:val="00EC7FAD"/>
    <w:rsid w:val="00ED2B8D"/>
    <w:rsid w:val="00ED7D02"/>
    <w:rsid w:val="00EE0673"/>
    <w:rsid w:val="00EE13D5"/>
    <w:rsid w:val="00EE2991"/>
    <w:rsid w:val="00EE6ADD"/>
    <w:rsid w:val="00EF420E"/>
    <w:rsid w:val="00F10770"/>
    <w:rsid w:val="00F12A47"/>
    <w:rsid w:val="00F14805"/>
    <w:rsid w:val="00F20DD0"/>
    <w:rsid w:val="00F21A4B"/>
    <w:rsid w:val="00F229E5"/>
    <w:rsid w:val="00F2332A"/>
    <w:rsid w:val="00F24F02"/>
    <w:rsid w:val="00F2520F"/>
    <w:rsid w:val="00F262B3"/>
    <w:rsid w:val="00F2783D"/>
    <w:rsid w:val="00F34792"/>
    <w:rsid w:val="00F441E5"/>
    <w:rsid w:val="00F50062"/>
    <w:rsid w:val="00F53666"/>
    <w:rsid w:val="00F53695"/>
    <w:rsid w:val="00F5475B"/>
    <w:rsid w:val="00F55523"/>
    <w:rsid w:val="00F56434"/>
    <w:rsid w:val="00F5738A"/>
    <w:rsid w:val="00F6033B"/>
    <w:rsid w:val="00F60611"/>
    <w:rsid w:val="00F62212"/>
    <w:rsid w:val="00F674DA"/>
    <w:rsid w:val="00F71F56"/>
    <w:rsid w:val="00F747A1"/>
    <w:rsid w:val="00F769E7"/>
    <w:rsid w:val="00F874E0"/>
    <w:rsid w:val="00F91430"/>
    <w:rsid w:val="00F9290F"/>
    <w:rsid w:val="00F97FD4"/>
    <w:rsid w:val="00FA4620"/>
    <w:rsid w:val="00FB17EE"/>
    <w:rsid w:val="00FB26DF"/>
    <w:rsid w:val="00FB2A9D"/>
    <w:rsid w:val="00FB65BA"/>
    <w:rsid w:val="00FC094D"/>
    <w:rsid w:val="00FC2138"/>
    <w:rsid w:val="00FC2389"/>
    <w:rsid w:val="00FD3510"/>
    <w:rsid w:val="00FF16B7"/>
    <w:rsid w:val="00FF5A17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3515A"/>
  <w15:chartTrackingRefBased/>
  <w15:docId w15:val="{1A292CD9-8477-4345-B6DD-25A59308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652"/>
    <w:rPr>
      <w:sz w:val="24"/>
      <w:szCs w:val="24"/>
    </w:rPr>
  </w:style>
  <w:style w:type="paragraph" w:styleId="Ttulo1">
    <w:name w:val="heading 1"/>
    <w:basedOn w:val="Normal"/>
    <w:next w:val="Normal"/>
    <w:qFormat/>
    <w:rsid w:val="002E5EC4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E5EC4"/>
    <w:pPr>
      <w:keepNext/>
      <w:outlineLvl w:val="1"/>
    </w:pPr>
    <w:rPr>
      <w:sz w:val="36"/>
    </w:rPr>
  </w:style>
  <w:style w:type="paragraph" w:styleId="Ttulo4">
    <w:name w:val="heading 4"/>
    <w:basedOn w:val="Normal"/>
    <w:next w:val="Normal"/>
    <w:qFormat/>
    <w:rsid w:val="00466F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E5EC4"/>
    <w:pPr>
      <w:ind w:firstLine="708"/>
      <w:jc w:val="both"/>
    </w:pPr>
  </w:style>
  <w:style w:type="character" w:styleId="Hyperlink">
    <w:name w:val="Hyperlink"/>
    <w:rsid w:val="002E5EC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E5EC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E5EC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E5EC4"/>
    <w:pPr>
      <w:jc w:val="both"/>
    </w:pPr>
  </w:style>
  <w:style w:type="character" w:styleId="HiperlinkVisitado">
    <w:name w:val="FollowedHyperlink"/>
    <w:rsid w:val="002E5EC4"/>
    <w:rPr>
      <w:color w:val="800080"/>
      <w:u w:val="single"/>
    </w:rPr>
  </w:style>
  <w:style w:type="paragraph" w:styleId="Textodebalo">
    <w:name w:val="Balloon Text"/>
    <w:basedOn w:val="Normal"/>
    <w:semiHidden/>
    <w:rsid w:val="00C93A9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4A117B"/>
    <w:rPr>
      <w:sz w:val="24"/>
      <w:szCs w:val="24"/>
    </w:rPr>
  </w:style>
  <w:style w:type="character" w:customStyle="1" w:styleId="RodapChar">
    <w:name w:val="Rodapé Char"/>
    <w:link w:val="Rodap"/>
    <w:rsid w:val="004A117B"/>
    <w:rPr>
      <w:sz w:val="24"/>
      <w:szCs w:val="24"/>
    </w:rPr>
  </w:style>
  <w:style w:type="paragraph" w:styleId="Ttulo">
    <w:name w:val="Title"/>
    <w:basedOn w:val="Normal"/>
    <w:link w:val="TtuloChar"/>
    <w:qFormat/>
    <w:rsid w:val="00AB57B0"/>
    <w:pPr>
      <w:jc w:val="center"/>
    </w:pPr>
    <w:rPr>
      <w:rFonts w:ascii="Arial" w:hAnsi="Arial" w:cs="Arial"/>
      <w:b/>
      <w:sz w:val="28"/>
      <w:szCs w:val="20"/>
      <w:u w:val="single"/>
    </w:rPr>
  </w:style>
  <w:style w:type="character" w:customStyle="1" w:styleId="TtuloChar">
    <w:name w:val="Título Char"/>
    <w:link w:val="Ttulo"/>
    <w:rsid w:val="00AB57B0"/>
    <w:rPr>
      <w:rFonts w:ascii="Arial" w:hAnsi="Arial" w:cs="Arial"/>
      <w:b/>
      <w:sz w:val="28"/>
      <w:u w:val="single"/>
    </w:rPr>
  </w:style>
  <w:style w:type="paragraph" w:styleId="Recuodecorpodetexto2">
    <w:name w:val="Body Text Indent 2"/>
    <w:basedOn w:val="Normal"/>
    <w:link w:val="Recuodecorpodetexto2Char"/>
    <w:rsid w:val="00AB57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B57B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B57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B57B0"/>
    <w:rPr>
      <w:sz w:val="16"/>
      <w:szCs w:val="16"/>
    </w:rPr>
  </w:style>
  <w:style w:type="paragraph" w:customStyle="1" w:styleId="style26">
    <w:name w:val="style26"/>
    <w:basedOn w:val="Normal"/>
    <w:rsid w:val="00AB57B0"/>
    <w:pPr>
      <w:spacing w:before="100" w:beforeAutospacing="1" w:after="100" w:afterAutospacing="1"/>
    </w:pPr>
    <w:rPr>
      <w:color w:val="4A2852"/>
    </w:rPr>
  </w:style>
  <w:style w:type="paragraph" w:customStyle="1" w:styleId="Default">
    <w:name w:val="Default"/>
    <w:rsid w:val="001460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202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C2029"/>
  </w:style>
  <w:style w:type="paragraph" w:customStyle="1" w:styleId="artart">
    <w:name w:val="artart"/>
    <w:basedOn w:val="Normal"/>
    <w:rsid w:val="008C2029"/>
    <w:pPr>
      <w:spacing w:before="100" w:beforeAutospacing="1" w:after="100" w:afterAutospacing="1"/>
    </w:pPr>
  </w:style>
  <w:style w:type="character" w:customStyle="1" w:styleId="Meno1">
    <w:name w:val="Menção1"/>
    <w:uiPriority w:val="99"/>
    <w:semiHidden/>
    <w:unhideWhenUsed/>
    <w:rsid w:val="005B5B8B"/>
    <w:rPr>
      <w:color w:val="2B579A"/>
      <w:shd w:val="clear" w:color="auto" w:fill="E6E6E6"/>
    </w:rPr>
  </w:style>
  <w:style w:type="character" w:styleId="nfase">
    <w:name w:val="Emphasis"/>
    <w:qFormat/>
    <w:rsid w:val="006F447F"/>
    <w:rPr>
      <w:i/>
      <w:iCs/>
    </w:rPr>
  </w:style>
  <w:style w:type="character" w:styleId="Forte">
    <w:name w:val="Strong"/>
    <w:uiPriority w:val="22"/>
    <w:qFormat/>
    <w:rsid w:val="003D32C3"/>
    <w:rPr>
      <w:b/>
      <w:bCs/>
    </w:rPr>
  </w:style>
  <w:style w:type="character" w:styleId="Refdecomentrio">
    <w:name w:val="annotation reference"/>
    <w:rsid w:val="00B77F1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77F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77F1A"/>
  </w:style>
  <w:style w:type="paragraph" w:styleId="Assuntodocomentrio">
    <w:name w:val="annotation subject"/>
    <w:basedOn w:val="Textodecomentrio"/>
    <w:next w:val="Textodecomentrio"/>
    <w:link w:val="AssuntodocomentrioChar"/>
    <w:rsid w:val="00B77F1A"/>
    <w:rPr>
      <w:b/>
      <w:bCs/>
    </w:rPr>
  </w:style>
  <w:style w:type="character" w:customStyle="1" w:styleId="AssuntodocomentrioChar">
    <w:name w:val="Assunto do comentário Char"/>
    <w:link w:val="Assuntodocomentrio"/>
    <w:rsid w:val="00B77F1A"/>
    <w:rPr>
      <w:b/>
      <w:bCs/>
    </w:rPr>
  </w:style>
  <w:style w:type="paragraph" w:styleId="PargrafodaLista">
    <w:name w:val="List Paragraph"/>
    <w:basedOn w:val="Normal"/>
    <w:uiPriority w:val="34"/>
    <w:qFormat/>
    <w:rsid w:val="0076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ebranca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NUL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C&#226;mara\Meus%2520documentos\2011\Projeto%2520de%2520Lei\Projeto%2520de%2520Lei%2520448%2520PCSS%2520Educacao%2520Aprov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3247-8156-47A0-90E3-921BF6AE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Projeto%20de%20Lei%20448%20PCSS%20Educacao%20Aprovado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Ponte Branca-MT, 15 de junho de 2004</vt:lpstr>
    </vt:vector>
  </TitlesOfParts>
  <Company>.</Company>
  <LinksUpToDate>false</LinksUpToDate>
  <CharactersWithSpaces>1919</CharactersWithSpaces>
  <SharedDoc>false</SharedDoc>
  <HLinks>
    <vt:vector size="12" baseType="variant"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mailto:camarapontebranca@hotmail.com</vt:lpwstr>
      </vt:variant>
      <vt:variant>
        <vt:lpwstr/>
      </vt:variant>
      <vt:variant>
        <vt:i4>1376457</vt:i4>
      </vt:variant>
      <vt:variant>
        <vt:i4>-1</vt:i4>
      </vt:variant>
      <vt:variant>
        <vt:i4>2052</vt:i4>
      </vt:variant>
      <vt:variant>
        <vt:i4>1</vt:i4>
      </vt:variant>
      <vt:variant>
        <vt:lpwstr>C:\WINDOWS\Desktop\FÁBIO\imagem2.jpg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Ponte Branca-MT, 15 de junho de 2004</dc:title>
  <dc:subject/>
  <dc:creator>Zilda Arcanjo</dc:creator>
  <cp:keywords/>
  <cp:lastModifiedBy>camara alto araguaia</cp:lastModifiedBy>
  <cp:revision>4</cp:revision>
  <cp:lastPrinted>2025-03-17T10:18:00Z</cp:lastPrinted>
  <dcterms:created xsi:type="dcterms:W3CDTF">2026-03-02T13:00:00Z</dcterms:created>
  <dcterms:modified xsi:type="dcterms:W3CDTF">2026-03-13T14:44:00Z</dcterms:modified>
</cp:coreProperties>
</file>